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F3" w:rsidRDefault="00AB342F" w:rsidP="00AB342F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Sonderpädagogisches</w:t>
      </w:r>
      <w:r w:rsidR="006766B1">
        <w:rPr>
          <w:rFonts w:ascii="Arial" w:eastAsia="Times New Roman" w:hAnsi="Arial" w:cs="Arial"/>
          <w:sz w:val="24"/>
          <w:szCs w:val="24"/>
          <w:lang w:eastAsia="ar-SA"/>
        </w:rPr>
        <w:t xml:space="preserve"> Bildungs- und Beratungszentrum</w:t>
      </w:r>
    </w:p>
    <w:p w:rsidR="000D50F3" w:rsidRDefault="000D50F3" w:rsidP="00AB342F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D50F3" w:rsidRDefault="000D50F3" w:rsidP="00AB342F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___________________________________________________________________</w:t>
      </w:r>
    </w:p>
    <w:p w:rsidR="00AB342F" w:rsidRPr="00D17288" w:rsidRDefault="00D17288" w:rsidP="00AB342F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17288">
        <w:rPr>
          <w:rFonts w:ascii="Arial" w:eastAsia="Times New Roman" w:hAnsi="Arial" w:cs="Arial"/>
          <w:sz w:val="20"/>
          <w:szCs w:val="20"/>
          <w:lang w:eastAsia="ar-SA"/>
        </w:rPr>
        <w:t>(Name des SBBZ)</w:t>
      </w:r>
    </w:p>
    <w:p w:rsidR="000D50F3" w:rsidRDefault="000D50F3" w:rsidP="00AB342F">
      <w:pPr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</w:pPr>
    </w:p>
    <w:p w:rsidR="000D50F3" w:rsidRDefault="00453066" w:rsidP="00AB342F">
      <w:pPr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</w:pPr>
      <w:r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  <w:t>Empfehl</w:t>
      </w:r>
      <w:r w:rsidR="006766B1"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  <w:t xml:space="preserve">ung </w:t>
      </w:r>
      <w:r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  <w:t>bezogen auf de</w:t>
      </w:r>
      <w:r w:rsidR="006766B1"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  <w:t xml:space="preserve">n </w:t>
      </w:r>
    </w:p>
    <w:p w:rsidR="000D50F3" w:rsidRDefault="00453066" w:rsidP="00453066">
      <w:pPr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</w:pPr>
      <w:r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  <w:t>Sonderpädagogischen</w:t>
      </w:r>
      <w:r w:rsidR="006766B1"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  <w:t xml:space="preserve"> </w:t>
      </w:r>
      <w:r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  <w:t>Förderbedarf des Kindes</w:t>
      </w:r>
    </w:p>
    <w:p w:rsidR="000D50F3" w:rsidRDefault="000D50F3" w:rsidP="00AB342F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</w:pPr>
    </w:p>
    <w:p w:rsidR="00453066" w:rsidRDefault="00453066" w:rsidP="00AB342F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24"/>
          <w:u w:val="single"/>
          <w:lang w:eastAsia="ar-SA"/>
        </w:rPr>
      </w:pPr>
    </w:p>
    <w:p w:rsidR="00AB342F" w:rsidRPr="00D17288" w:rsidRDefault="00D17288" w:rsidP="00AB342F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17288">
        <w:rPr>
          <w:rFonts w:ascii="Arial" w:eastAsia="Times New Roman" w:hAnsi="Arial" w:cs="Arial"/>
          <w:sz w:val="20"/>
          <w:szCs w:val="20"/>
          <w:lang w:eastAsia="ar-SA"/>
        </w:rPr>
        <w:t>(Name des Schulkindergartens)</w:t>
      </w:r>
    </w:p>
    <w:p w:rsidR="00644615" w:rsidRPr="00A17CFA" w:rsidRDefault="0020210C" w:rsidP="00F96140">
      <w:pPr>
        <w:rPr>
          <w:rFonts w:ascii="Arial" w:hAnsi="Arial" w:cs="Arial"/>
          <w:b/>
          <w:sz w:val="32"/>
          <w:szCs w:val="32"/>
        </w:rPr>
      </w:pPr>
    </w:p>
    <w:p w:rsidR="00E93A81" w:rsidRPr="00A17CFA" w:rsidRDefault="00E93A81">
      <w:pPr>
        <w:rPr>
          <w:rFonts w:ascii="Arial" w:hAnsi="Arial" w:cs="Arial"/>
          <w:sz w:val="24"/>
          <w:szCs w:val="24"/>
        </w:rPr>
      </w:pPr>
    </w:p>
    <w:p w:rsidR="00E93A81" w:rsidRPr="00A17CFA" w:rsidRDefault="00E93A81" w:rsidP="00E93A81">
      <w:pPr>
        <w:widowControl w:val="0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A17CFA">
        <w:rPr>
          <w:rFonts w:ascii="Arial" w:hAnsi="Arial" w:cs="Arial"/>
          <w:b/>
          <w:sz w:val="28"/>
          <w:szCs w:val="28"/>
        </w:rPr>
        <w:t>1</w:t>
      </w:r>
      <w:r w:rsidR="00A6403F">
        <w:rPr>
          <w:rFonts w:ascii="Arial" w:hAnsi="Arial" w:cs="Arial"/>
          <w:b/>
          <w:sz w:val="28"/>
          <w:szCs w:val="28"/>
        </w:rPr>
        <w:t>.</w:t>
      </w:r>
      <w:r w:rsidRPr="00A17CFA">
        <w:rPr>
          <w:rFonts w:ascii="Arial" w:hAnsi="Arial" w:cs="Arial"/>
          <w:b/>
          <w:sz w:val="28"/>
          <w:szCs w:val="28"/>
        </w:rPr>
        <w:t xml:space="preserve"> </w:t>
      </w:r>
      <w:r w:rsidR="00AB342F">
        <w:rPr>
          <w:rFonts w:ascii="Arial" w:hAnsi="Arial" w:cs="Arial"/>
          <w:b/>
          <w:sz w:val="28"/>
          <w:szCs w:val="28"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342F" w:rsidTr="00AB342F">
        <w:tc>
          <w:tcPr>
            <w:tcW w:w="4531" w:type="dxa"/>
          </w:tcPr>
          <w:p w:rsidR="00AB342F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Nachname des Kindes</w:t>
            </w:r>
          </w:p>
          <w:p w:rsidR="000D50F3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B342F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42F" w:rsidTr="00AB342F">
        <w:tc>
          <w:tcPr>
            <w:tcW w:w="4531" w:type="dxa"/>
          </w:tcPr>
          <w:p w:rsidR="00AB342F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Vorname des Kindes</w:t>
            </w:r>
          </w:p>
          <w:p w:rsidR="000D50F3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B342F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42F" w:rsidTr="00AB342F">
        <w:tc>
          <w:tcPr>
            <w:tcW w:w="4531" w:type="dxa"/>
          </w:tcPr>
          <w:p w:rsidR="00AB342F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Geschlecht</w:t>
            </w:r>
          </w:p>
          <w:p w:rsidR="000D50F3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B342F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42F" w:rsidTr="00AB342F">
        <w:tc>
          <w:tcPr>
            <w:tcW w:w="4531" w:type="dxa"/>
          </w:tcPr>
          <w:p w:rsidR="00AB342F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Geburtstag</w:t>
            </w:r>
          </w:p>
          <w:p w:rsidR="000D50F3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B342F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50F3" w:rsidTr="00AB342F">
        <w:tc>
          <w:tcPr>
            <w:tcW w:w="4531" w:type="dxa"/>
          </w:tcPr>
          <w:p w:rsidR="000D50F3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Ggf. Diagnosen</w:t>
            </w:r>
          </w:p>
          <w:p w:rsidR="000D50F3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D50F3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70A" w:rsidTr="00AB342F">
        <w:tc>
          <w:tcPr>
            <w:tcW w:w="4531" w:type="dxa"/>
          </w:tcPr>
          <w:p w:rsidR="00B6270A" w:rsidRDefault="00B6270A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Nationalität</w:t>
            </w:r>
          </w:p>
          <w:p w:rsidR="00B6270A" w:rsidRDefault="00B6270A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B6270A" w:rsidRDefault="00B6270A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70A" w:rsidTr="00AB342F">
        <w:tc>
          <w:tcPr>
            <w:tcW w:w="4531" w:type="dxa"/>
          </w:tcPr>
          <w:p w:rsidR="00B6270A" w:rsidRDefault="00B6270A" w:rsidP="00B627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Bisher besuchte Einrichtungen</w:t>
            </w:r>
          </w:p>
          <w:p w:rsidR="00B6270A" w:rsidRDefault="00B6270A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B6270A" w:rsidRDefault="00B6270A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42F" w:rsidTr="00AB342F">
        <w:tc>
          <w:tcPr>
            <w:tcW w:w="4531" w:type="dxa"/>
          </w:tcPr>
          <w:p w:rsidR="00AB342F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Adresse</w:t>
            </w:r>
          </w:p>
          <w:p w:rsidR="000D50F3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B342F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403F" w:rsidTr="00AB342F">
        <w:tc>
          <w:tcPr>
            <w:tcW w:w="4531" w:type="dxa"/>
          </w:tcPr>
          <w:p w:rsidR="00A6403F" w:rsidRDefault="00A6403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der Mutter</w:t>
            </w:r>
          </w:p>
          <w:p w:rsidR="00B6270A" w:rsidRDefault="00B6270A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Adresse</w:t>
            </w:r>
          </w:p>
          <w:p w:rsidR="000D50F3" w:rsidRDefault="00B6270A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Telefonnummer</w:t>
            </w:r>
          </w:p>
          <w:p w:rsidR="00B6270A" w:rsidRDefault="0020210C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  <w:p w:rsidR="0020210C" w:rsidRDefault="0020210C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6403F" w:rsidRDefault="00A6403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342F" w:rsidTr="00AB342F">
        <w:tc>
          <w:tcPr>
            <w:tcW w:w="4531" w:type="dxa"/>
          </w:tcPr>
          <w:p w:rsidR="00AB342F" w:rsidRDefault="00A6403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des Vaters</w:t>
            </w:r>
          </w:p>
          <w:p w:rsidR="00B6270A" w:rsidRDefault="00B6270A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Adresse</w:t>
            </w:r>
          </w:p>
          <w:p w:rsidR="00B6270A" w:rsidRDefault="00B6270A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Telefonnummer</w:t>
            </w:r>
          </w:p>
          <w:p w:rsidR="0020210C" w:rsidRDefault="0020210C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  <w:p w:rsidR="000D50F3" w:rsidRDefault="000D50F3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B342F" w:rsidRDefault="00AB342F" w:rsidP="00E93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403F" w:rsidTr="00AB342F">
        <w:tc>
          <w:tcPr>
            <w:tcW w:w="4531" w:type="dxa"/>
          </w:tcPr>
          <w:p w:rsidR="00A6403F" w:rsidRDefault="00A6403F" w:rsidP="00A64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Erziehungsberechtigte/r</w:t>
            </w:r>
          </w:p>
          <w:p w:rsidR="000D50F3" w:rsidRDefault="000D50F3" w:rsidP="00A64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6403F" w:rsidRDefault="00A6403F" w:rsidP="00A64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403F" w:rsidTr="00AB342F">
        <w:tc>
          <w:tcPr>
            <w:tcW w:w="4531" w:type="dxa"/>
          </w:tcPr>
          <w:p w:rsidR="00A6403F" w:rsidRDefault="00A6403F" w:rsidP="00A64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Beauftragte Sonderschullehr</w:t>
            </w:r>
            <w:r w:rsidR="0020210C">
              <w:rPr>
                <w:rFonts w:ascii="Arial" w:hAnsi="Arial" w:cs="Arial"/>
                <w:b/>
                <w:sz w:val="24"/>
                <w:szCs w:val="24"/>
              </w:rPr>
              <w:t>er*in</w:t>
            </w:r>
            <w:bookmarkStart w:id="0" w:name="_GoBack"/>
            <w:bookmarkEnd w:id="0"/>
          </w:p>
          <w:p w:rsidR="000D50F3" w:rsidRDefault="000D50F3" w:rsidP="00A64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6403F" w:rsidRDefault="00A6403F" w:rsidP="00A64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93A81" w:rsidRPr="00A17CFA" w:rsidRDefault="00E93A81" w:rsidP="00E93A81">
      <w:pPr>
        <w:rPr>
          <w:rFonts w:ascii="Arial" w:hAnsi="Arial" w:cs="Arial"/>
          <w:b/>
          <w:sz w:val="24"/>
          <w:szCs w:val="24"/>
        </w:rPr>
      </w:pPr>
    </w:p>
    <w:p w:rsidR="00453066" w:rsidRDefault="00453066">
      <w:pPr>
        <w:rPr>
          <w:rFonts w:ascii="Arial" w:hAnsi="Arial" w:cs="Arial"/>
          <w:b/>
          <w:sz w:val="28"/>
          <w:szCs w:val="28"/>
        </w:rPr>
      </w:pPr>
    </w:p>
    <w:p w:rsidR="00F61AC0" w:rsidRPr="00FF015C" w:rsidRDefault="00FF01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2. </w:t>
      </w:r>
      <w:r w:rsidR="00F61AC0" w:rsidRPr="00C177E5">
        <w:rPr>
          <w:rFonts w:ascii="Arial" w:hAnsi="Arial" w:cs="Arial"/>
          <w:b/>
          <w:sz w:val="28"/>
          <w:szCs w:val="28"/>
        </w:rPr>
        <w:t>Empfehlung und Schwerpunktsetzung bezogen auf den sonder</w:t>
      </w:r>
      <w:r w:rsidR="00C177E5">
        <w:rPr>
          <w:rFonts w:ascii="Arial" w:hAnsi="Arial" w:cs="Arial"/>
          <w:b/>
          <w:sz w:val="28"/>
          <w:szCs w:val="28"/>
        </w:rPr>
        <w:t>p</w:t>
      </w:r>
      <w:r w:rsidR="00F61AC0" w:rsidRPr="00C177E5">
        <w:rPr>
          <w:rFonts w:ascii="Arial" w:hAnsi="Arial" w:cs="Arial"/>
          <w:b/>
          <w:sz w:val="28"/>
          <w:szCs w:val="28"/>
        </w:rPr>
        <w:t>ädagogischen Förderbedarf des Kindes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83BFD" w:rsidRPr="00A17CFA" w:rsidTr="003E7F81">
        <w:trPr>
          <w:trHeight w:val="836"/>
        </w:trPr>
        <w:tc>
          <w:tcPr>
            <w:tcW w:w="9851" w:type="dxa"/>
          </w:tcPr>
          <w:p w:rsidR="00FF015C" w:rsidRDefault="00FF015C" w:rsidP="003E7F81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3BFD" w:rsidRPr="00A17CFA" w:rsidRDefault="00D06729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Empfehlung zur </w:t>
            </w:r>
            <w:r w:rsidR="00F83BFD" w:rsidRPr="00BA6352">
              <w:rPr>
                <w:rFonts w:ascii="Arial" w:hAnsi="Arial" w:cs="Arial"/>
                <w:b/>
                <w:sz w:val="24"/>
                <w:szCs w:val="24"/>
              </w:rPr>
              <w:t>Aufnahme in einen Schulkindergarten</w:t>
            </w:r>
          </w:p>
          <w:p w:rsidR="00790291" w:rsidRDefault="00F83BFD" w:rsidP="003E7F81">
            <w:pPr>
              <w:widowControl w:val="0"/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A17CFA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FF015C" w:rsidRPr="00A17C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15C" w:rsidRPr="00A17CFA">
              <w:rPr>
                <w:rFonts w:ascii="Arial" w:hAnsi="Arial" w:cs="Arial"/>
                <w:sz w:val="24"/>
                <w:szCs w:val="24"/>
              </w:rPr>
              <w:instrText xml:space="preserve"> FORMCHECKBOX _</w:instrText>
            </w:r>
            <w:r w:rsidR="0020210C">
              <w:rPr>
                <w:rFonts w:ascii="Arial" w:hAnsi="Arial" w:cs="Arial"/>
                <w:sz w:val="24"/>
                <w:szCs w:val="24"/>
              </w:rPr>
            </w:r>
            <w:r w:rsidR="0020210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F015C" w:rsidRPr="00A17CF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17CF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A17CFA">
              <w:rPr>
                <w:rFonts w:ascii="Arial" w:hAnsi="Arial" w:cs="Arial"/>
                <w:b/>
                <w:sz w:val="24"/>
                <w:szCs w:val="24"/>
              </w:rPr>
              <w:t>ja,</w:t>
            </w:r>
            <w:r w:rsidRPr="00A17CFA">
              <w:rPr>
                <w:rFonts w:ascii="Arial" w:hAnsi="Arial" w:cs="Arial"/>
                <w:sz w:val="24"/>
                <w:szCs w:val="24"/>
              </w:rPr>
              <w:t xml:space="preserve"> im Sinne eines </w:t>
            </w:r>
            <w:r w:rsidR="00790291">
              <w:rPr>
                <w:rFonts w:ascii="Arial" w:hAnsi="Arial" w:cs="Arial"/>
                <w:sz w:val="24"/>
                <w:szCs w:val="24"/>
              </w:rPr>
              <w:t xml:space="preserve">Schulkindergartens für Kinder mit </w:t>
            </w:r>
          </w:p>
          <w:p w:rsidR="00790291" w:rsidRPr="00A17CFA" w:rsidRDefault="00790291" w:rsidP="003E7F81">
            <w:pPr>
              <w:widowControl w:val="0"/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Ind w:w="2268" w:type="dxa"/>
              <w:tblBorders>
                <w:top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F83BFD" w:rsidRPr="00790291" w:rsidTr="003E7F81">
              <w:tc>
                <w:tcPr>
                  <w:tcW w:w="3969" w:type="dxa"/>
                  <w:shd w:val="clear" w:color="auto" w:fill="auto"/>
                </w:tcPr>
                <w:p w:rsidR="00F83BFD" w:rsidRPr="00790291" w:rsidRDefault="00790291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291"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  <w:r w:rsidR="00453066">
                    <w:rPr>
                      <w:rFonts w:ascii="Arial" w:hAnsi="Arial" w:cs="Arial"/>
                      <w:sz w:val="18"/>
                      <w:szCs w:val="18"/>
                    </w:rPr>
                    <w:t>(Schulkindergartentyp)</w:t>
                  </w:r>
                  <w:r w:rsidR="00F83BFD" w:rsidRPr="0079029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:rsidR="00F83BFD" w:rsidRPr="00790291" w:rsidRDefault="00F83BFD" w:rsidP="003E7F8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F83BFD" w:rsidRPr="00A17CFA" w:rsidRDefault="00F83BFD" w:rsidP="00FF015C">
            <w:pPr>
              <w:widowControl w:val="0"/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06729">
              <w:rPr>
                <w:rFonts w:ascii="Arial" w:hAnsi="Arial" w:cs="Arial"/>
                <w:b/>
                <w:sz w:val="24"/>
                <w:szCs w:val="24"/>
              </w:rPr>
              <w:t>Möglicher Lern- und Förderort:</w:t>
            </w:r>
            <w:r w:rsidRPr="00A17CFA">
              <w:rPr>
                <w:rFonts w:ascii="Arial" w:hAnsi="Arial" w:cs="Arial"/>
                <w:sz w:val="24"/>
                <w:szCs w:val="24"/>
              </w:rPr>
              <w:tab/>
            </w:r>
          </w:p>
          <w:p w:rsidR="00790291" w:rsidRPr="00A17CFA" w:rsidRDefault="00F83BFD" w:rsidP="003E7F81">
            <w:pPr>
              <w:widowControl w:val="0"/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A17CFA">
              <w:rPr>
                <w:rFonts w:ascii="Arial" w:hAnsi="Arial" w:cs="Arial"/>
                <w:sz w:val="24"/>
                <w:szCs w:val="24"/>
              </w:rPr>
              <w:tab/>
            </w:r>
            <w:r w:rsidR="002B513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B513A" w:rsidRPr="00A17C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513A" w:rsidRPr="00A17CFA">
              <w:rPr>
                <w:rFonts w:ascii="Arial" w:hAnsi="Arial" w:cs="Arial"/>
                <w:sz w:val="24"/>
                <w:szCs w:val="24"/>
              </w:rPr>
              <w:instrText xml:space="preserve"> FORMCHECKBOX _</w:instrText>
            </w:r>
            <w:r w:rsidR="0020210C">
              <w:rPr>
                <w:rFonts w:ascii="Arial" w:hAnsi="Arial" w:cs="Arial"/>
                <w:sz w:val="24"/>
                <w:szCs w:val="24"/>
              </w:rPr>
            </w:r>
            <w:r w:rsidR="0020210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B513A" w:rsidRPr="00A17CF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2B513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A17CFA">
              <w:rPr>
                <w:rFonts w:ascii="Arial" w:hAnsi="Arial" w:cs="Arial"/>
                <w:sz w:val="24"/>
                <w:szCs w:val="24"/>
              </w:rPr>
              <w:t xml:space="preserve">Aufnahme in den </w:t>
            </w:r>
          </w:p>
          <w:tbl>
            <w:tblPr>
              <w:tblW w:w="0" w:type="auto"/>
              <w:tblInd w:w="2172" w:type="dxa"/>
              <w:tblBorders>
                <w:top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28"/>
            </w:tblGrid>
            <w:tr w:rsidR="00F83BFD" w:rsidRPr="00790291" w:rsidTr="003E7F81">
              <w:tc>
                <w:tcPr>
                  <w:tcW w:w="4128" w:type="dxa"/>
                  <w:shd w:val="clear" w:color="auto" w:fill="auto"/>
                </w:tcPr>
                <w:p w:rsidR="00F83BFD" w:rsidRPr="00790291" w:rsidRDefault="00453066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F83BFD" w:rsidRPr="00790291">
                    <w:rPr>
                      <w:rFonts w:ascii="Arial" w:hAnsi="Arial" w:cs="Arial"/>
                      <w:sz w:val="18"/>
                      <w:szCs w:val="18"/>
                    </w:rPr>
                    <w:t>Name des Schulk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indergartens, Ort)</w:t>
                  </w:r>
                  <w:r w:rsidR="0079029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F83BFD" w:rsidRPr="00A17CFA" w:rsidRDefault="00F83BFD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F83BFD" w:rsidRPr="00A17CFA" w:rsidRDefault="00F83BFD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F83BFD" w:rsidRPr="00A17CFA" w:rsidRDefault="00F83BFD" w:rsidP="0045306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17CFA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A17C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CFA">
              <w:rPr>
                <w:rFonts w:ascii="Arial" w:hAnsi="Arial" w:cs="Arial"/>
                <w:sz w:val="24"/>
                <w:szCs w:val="24"/>
              </w:rPr>
              <w:instrText xml:space="preserve"> FORMCHECKBOX _</w:instrText>
            </w:r>
            <w:r w:rsidR="0020210C">
              <w:rPr>
                <w:rFonts w:ascii="Arial" w:hAnsi="Arial" w:cs="Arial"/>
                <w:sz w:val="24"/>
                <w:szCs w:val="24"/>
              </w:rPr>
            </w:r>
            <w:r w:rsidR="0020210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17CF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17CF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17CFA">
              <w:rPr>
                <w:rFonts w:ascii="Arial" w:hAnsi="Arial" w:cs="Arial"/>
                <w:b/>
                <w:sz w:val="24"/>
                <w:szCs w:val="24"/>
              </w:rPr>
              <w:t>nein</w:t>
            </w:r>
            <w:r w:rsidRPr="00A17CFA">
              <w:rPr>
                <w:rFonts w:ascii="Arial" w:hAnsi="Arial" w:cs="Arial"/>
                <w:sz w:val="24"/>
                <w:szCs w:val="24"/>
              </w:rPr>
              <w:t xml:space="preserve">, eine andere Lösung / Erläuterung:  </w:t>
            </w:r>
          </w:p>
        </w:tc>
      </w:tr>
    </w:tbl>
    <w:p w:rsidR="00654463" w:rsidRDefault="00654463" w:rsidP="00F83BFD">
      <w:pPr>
        <w:rPr>
          <w:rFonts w:ascii="Arial" w:hAnsi="Arial" w:cs="Arial"/>
          <w:sz w:val="24"/>
          <w:szCs w:val="24"/>
        </w:rPr>
      </w:pPr>
    </w:p>
    <w:p w:rsidR="008358FB" w:rsidRPr="008358FB" w:rsidRDefault="00FF015C" w:rsidP="00F83B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A6403F">
        <w:rPr>
          <w:rFonts w:ascii="Arial" w:hAnsi="Arial" w:cs="Arial"/>
          <w:b/>
          <w:sz w:val="28"/>
          <w:szCs w:val="28"/>
        </w:rPr>
        <w:t>.</w:t>
      </w:r>
      <w:r w:rsidR="00453066">
        <w:rPr>
          <w:rFonts w:ascii="Arial" w:hAnsi="Arial" w:cs="Arial"/>
          <w:b/>
          <w:sz w:val="28"/>
          <w:szCs w:val="28"/>
        </w:rPr>
        <w:t xml:space="preserve"> Verantwortung für den Bericht/</w:t>
      </w:r>
      <w:r w:rsidR="008358FB" w:rsidRPr="008358FB">
        <w:rPr>
          <w:rFonts w:ascii="Arial" w:hAnsi="Arial" w:cs="Arial"/>
          <w:b/>
          <w:sz w:val="28"/>
          <w:szCs w:val="28"/>
        </w:rPr>
        <w:t>die Stellungnahme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21C6E" w:rsidRPr="00A17CFA" w:rsidTr="003E7F81">
        <w:trPr>
          <w:trHeight w:val="1987"/>
        </w:trPr>
        <w:tc>
          <w:tcPr>
            <w:tcW w:w="9851" w:type="dxa"/>
          </w:tcPr>
          <w:p w:rsidR="00821C6E" w:rsidRPr="00A17CFA" w:rsidRDefault="00821C6E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17CFA">
              <w:rPr>
                <w:rFonts w:ascii="Arial" w:hAnsi="Arial" w:cs="Arial"/>
                <w:sz w:val="24"/>
                <w:szCs w:val="24"/>
              </w:rPr>
              <w:tab/>
            </w:r>
            <w:r w:rsidRPr="00A17CFA">
              <w:rPr>
                <w:rFonts w:ascii="Arial" w:hAnsi="Arial" w:cs="Arial"/>
                <w:sz w:val="24"/>
                <w:szCs w:val="24"/>
              </w:rPr>
              <w:tab/>
            </w:r>
            <w:r w:rsidRPr="00A17CFA">
              <w:rPr>
                <w:rFonts w:ascii="Arial" w:hAnsi="Arial" w:cs="Arial"/>
                <w:sz w:val="24"/>
                <w:szCs w:val="24"/>
              </w:rPr>
              <w:tab/>
            </w:r>
            <w:r w:rsidRPr="00A17CFA">
              <w:rPr>
                <w:rFonts w:ascii="Arial" w:hAnsi="Arial" w:cs="Arial"/>
                <w:sz w:val="24"/>
                <w:szCs w:val="24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425"/>
              <w:gridCol w:w="2410"/>
              <w:gridCol w:w="425"/>
              <w:gridCol w:w="3118"/>
            </w:tblGrid>
            <w:tr w:rsidR="00821C6E" w:rsidRPr="00A17CFA" w:rsidTr="003E7F81">
              <w:tc>
                <w:tcPr>
                  <w:tcW w:w="325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tabs>
                      <w:tab w:val="left" w:pos="596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821C6E" w:rsidRPr="00A17CFA" w:rsidTr="003E7F81">
              <w:tc>
                <w:tcPr>
                  <w:tcW w:w="325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B6270A" w:rsidRDefault="00B6270A" w:rsidP="003E7F81">
                  <w:pPr>
                    <w:widowControl w:val="0"/>
                    <w:tabs>
                      <w:tab w:val="left" w:pos="596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270A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BA6352" w:rsidRPr="00B6270A">
                    <w:rPr>
                      <w:rFonts w:ascii="Arial" w:hAnsi="Arial" w:cs="Arial"/>
                      <w:sz w:val="18"/>
                      <w:szCs w:val="18"/>
                    </w:rPr>
                    <w:t>Sonderschullehre</w:t>
                  </w:r>
                  <w:r w:rsidR="00453066" w:rsidRPr="00B6270A">
                    <w:rPr>
                      <w:rFonts w:ascii="Arial" w:hAnsi="Arial" w:cs="Arial"/>
                      <w:sz w:val="18"/>
                      <w:szCs w:val="18"/>
                    </w:rPr>
                    <w:t>r</w:t>
                  </w:r>
                  <w:r w:rsidR="00A6403F" w:rsidRPr="00B6270A">
                    <w:rPr>
                      <w:rFonts w:ascii="Arial" w:hAnsi="Arial" w:cs="Arial"/>
                      <w:sz w:val="18"/>
                      <w:szCs w:val="18"/>
                    </w:rPr>
                    <w:t>*</w:t>
                  </w:r>
                  <w:r w:rsidR="00BA6352" w:rsidRPr="00B6270A">
                    <w:rPr>
                      <w:rFonts w:ascii="Arial" w:hAnsi="Arial" w:cs="Arial"/>
                      <w:sz w:val="18"/>
                      <w:szCs w:val="18"/>
                    </w:rPr>
                    <w:t>in</w:t>
                  </w:r>
                  <w:r w:rsidRPr="00B6270A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B6270A" w:rsidRDefault="00B6270A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821C6E" w:rsidRPr="00B6270A">
                    <w:rPr>
                      <w:rFonts w:ascii="Arial" w:hAnsi="Arial" w:cs="Arial"/>
                      <w:sz w:val="18"/>
                      <w:szCs w:val="18"/>
                    </w:rPr>
                    <w:t>Ort, Datum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B6270A" w:rsidRDefault="00B6270A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BA6352" w:rsidRPr="00B6270A">
                    <w:rPr>
                      <w:rFonts w:ascii="Arial" w:hAnsi="Arial" w:cs="Arial"/>
                      <w:sz w:val="18"/>
                      <w:szCs w:val="18"/>
                    </w:rPr>
                    <w:t>Unterschrift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 w:rsidR="00BA6352" w:rsidRPr="00B6270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821C6E" w:rsidRPr="00A17CFA" w:rsidRDefault="00821C6E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21C6E" w:rsidRPr="00A17CFA" w:rsidRDefault="00A6403F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 Platz im</w:t>
            </w:r>
            <w:r w:rsidR="00821C6E" w:rsidRPr="00A17CFA">
              <w:rPr>
                <w:rFonts w:ascii="Arial" w:hAnsi="Arial" w:cs="Arial"/>
                <w:sz w:val="24"/>
                <w:szCs w:val="24"/>
              </w:rPr>
              <w:t xml:space="preserve"> Schulkindergarten ist vorhanden.</w:t>
            </w:r>
          </w:p>
          <w:p w:rsidR="00821C6E" w:rsidRPr="00A17CFA" w:rsidRDefault="00821C6E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21C6E" w:rsidRPr="00A17CFA" w:rsidRDefault="002B513A" w:rsidP="003E7F81">
            <w:pPr>
              <w:widowControl w:val="0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A17C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CFA">
              <w:rPr>
                <w:rFonts w:ascii="Arial" w:hAnsi="Arial" w:cs="Arial"/>
                <w:sz w:val="24"/>
                <w:szCs w:val="24"/>
              </w:rPr>
              <w:instrText xml:space="preserve"> FORMCHECKBOX _</w:instrText>
            </w:r>
            <w:r w:rsidR="0020210C">
              <w:rPr>
                <w:rFonts w:ascii="Arial" w:hAnsi="Arial" w:cs="Arial"/>
                <w:sz w:val="24"/>
                <w:szCs w:val="24"/>
              </w:rPr>
            </w:r>
            <w:r w:rsidR="0020210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17CF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21C6E" w:rsidRPr="00A17CF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21C6E" w:rsidRPr="00A17CFA">
              <w:rPr>
                <w:rFonts w:ascii="Arial" w:hAnsi="Arial" w:cs="Arial"/>
                <w:b/>
                <w:sz w:val="24"/>
                <w:szCs w:val="24"/>
              </w:rPr>
              <w:t>ja</w:t>
            </w:r>
            <w:r w:rsidR="00821C6E" w:rsidRPr="00A17CFA">
              <w:rPr>
                <w:rFonts w:ascii="Arial" w:hAnsi="Arial" w:cs="Arial"/>
                <w:sz w:val="24"/>
                <w:szCs w:val="24"/>
              </w:rPr>
              <w:tab/>
            </w:r>
            <w:r w:rsidR="00821C6E" w:rsidRPr="00A17CFA">
              <w:rPr>
                <w:rFonts w:ascii="Arial" w:hAnsi="Arial" w:cs="Arial"/>
                <w:sz w:val="24"/>
                <w:szCs w:val="24"/>
              </w:rPr>
              <w:tab/>
            </w:r>
            <w:r w:rsidR="00821C6E" w:rsidRPr="00A17C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1C6E" w:rsidRPr="00A17CFA">
              <w:rPr>
                <w:rFonts w:ascii="Arial" w:hAnsi="Arial" w:cs="Arial"/>
                <w:sz w:val="24"/>
                <w:szCs w:val="24"/>
              </w:rPr>
              <w:instrText xml:space="preserve"> FORMCHECKBOX _</w:instrText>
            </w:r>
            <w:r w:rsidR="0020210C">
              <w:rPr>
                <w:rFonts w:ascii="Arial" w:hAnsi="Arial" w:cs="Arial"/>
                <w:sz w:val="24"/>
                <w:szCs w:val="24"/>
              </w:rPr>
            </w:r>
            <w:r w:rsidR="0020210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1C6E" w:rsidRPr="00A17CF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21C6E" w:rsidRPr="00A17CF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21C6E" w:rsidRPr="00A17CFA">
              <w:rPr>
                <w:rFonts w:ascii="Arial" w:hAnsi="Arial" w:cs="Arial"/>
                <w:b/>
                <w:sz w:val="24"/>
                <w:szCs w:val="24"/>
              </w:rPr>
              <w:t>nein</w:t>
            </w:r>
            <w:r w:rsidR="00821C6E" w:rsidRPr="00A17CFA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="00821C6E" w:rsidRPr="00A17CFA">
              <w:rPr>
                <w:rFonts w:ascii="Arial" w:hAnsi="Arial" w:cs="Arial"/>
                <w:sz w:val="24"/>
                <w:szCs w:val="24"/>
              </w:rPr>
              <w:tab/>
            </w:r>
            <w:r w:rsidR="00821C6E" w:rsidRPr="00A17CFA">
              <w:rPr>
                <w:rFonts w:ascii="Arial" w:hAnsi="Arial" w:cs="Arial"/>
                <w:sz w:val="24"/>
                <w:szCs w:val="24"/>
              </w:rPr>
              <w:tab/>
            </w:r>
          </w:p>
          <w:p w:rsidR="00821C6E" w:rsidRPr="00A17CFA" w:rsidRDefault="00821C6E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425"/>
              <w:gridCol w:w="2410"/>
              <w:gridCol w:w="425"/>
              <w:gridCol w:w="3118"/>
            </w:tblGrid>
            <w:tr w:rsidR="00821C6E" w:rsidRPr="00A17CFA" w:rsidTr="003E7F81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tabs>
                      <w:tab w:val="left" w:pos="596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821C6E" w:rsidRPr="00A17CFA" w:rsidTr="003E7F81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tabs>
                      <w:tab w:val="left" w:pos="596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B6270A" w:rsidRDefault="00B6270A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270A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821C6E" w:rsidRPr="00B6270A">
                    <w:rPr>
                      <w:rFonts w:ascii="Arial" w:hAnsi="Arial" w:cs="Arial"/>
                      <w:sz w:val="18"/>
                      <w:szCs w:val="18"/>
                    </w:rPr>
                    <w:t>Ort, Datum</w:t>
                  </w:r>
                  <w:r w:rsidRPr="00B6270A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1C6E" w:rsidRPr="00B6270A" w:rsidRDefault="00B6270A" w:rsidP="003E7F81">
                  <w:pPr>
                    <w:widowContro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270A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821C6E" w:rsidRPr="00B6270A">
                    <w:rPr>
                      <w:rFonts w:ascii="Arial" w:hAnsi="Arial" w:cs="Arial"/>
                      <w:sz w:val="18"/>
                      <w:szCs w:val="18"/>
                    </w:rPr>
                    <w:t>Unterschrift der Leitung</w:t>
                  </w:r>
                  <w:r w:rsidRPr="00B6270A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:rsidR="00821C6E" w:rsidRPr="00A17CFA" w:rsidRDefault="00821C6E" w:rsidP="003E7F81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21C6E" w:rsidRPr="00A17CFA" w:rsidRDefault="00821C6E" w:rsidP="003E7F8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1C6E" w:rsidRPr="00A17CFA" w:rsidRDefault="00821C6E" w:rsidP="00821C6E">
      <w:pPr>
        <w:rPr>
          <w:rFonts w:ascii="Arial" w:hAnsi="Arial" w:cs="Arial"/>
          <w:sz w:val="24"/>
          <w:szCs w:val="24"/>
        </w:rPr>
      </w:pPr>
    </w:p>
    <w:sectPr w:rsidR="00821C6E" w:rsidRPr="00A17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F34" w:rsidRDefault="00782F34" w:rsidP="00782F34">
      <w:pPr>
        <w:spacing w:after="0" w:line="240" w:lineRule="auto"/>
      </w:pPr>
      <w:r>
        <w:separator/>
      </w:r>
    </w:p>
  </w:endnote>
  <w:endnote w:type="continuationSeparator" w:id="0">
    <w:p w:rsidR="00782F34" w:rsidRDefault="00782F34" w:rsidP="0078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CC" w:rsidRDefault="000723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CC" w:rsidRDefault="000723CC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0210C">
      <w:rPr>
        <w:b/>
        <w:bCs/>
        <w:noProof/>
      </w:rPr>
      <w:t>2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0210C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CC" w:rsidRDefault="000723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F34" w:rsidRDefault="00782F34" w:rsidP="00782F34">
      <w:pPr>
        <w:spacing w:after="0" w:line="240" w:lineRule="auto"/>
      </w:pPr>
      <w:r>
        <w:separator/>
      </w:r>
    </w:p>
  </w:footnote>
  <w:footnote w:type="continuationSeparator" w:id="0">
    <w:p w:rsidR="00782F34" w:rsidRDefault="00782F34" w:rsidP="0078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CC" w:rsidRDefault="000723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CC" w:rsidRDefault="000723C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CC" w:rsidRDefault="000723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23753"/>
    <w:multiLevelType w:val="multilevel"/>
    <w:tmpl w:val="3B6E68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DD537C"/>
    <w:multiLevelType w:val="multilevel"/>
    <w:tmpl w:val="25BAB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17C697A"/>
    <w:multiLevelType w:val="hybridMultilevel"/>
    <w:tmpl w:val="F5BE3C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2975"/>
    <w:multiLevelType w:val="hybridMultilevel"/>
    <w:tmpl w:val="C0088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2F88"/>
    <w:multiLevelType w:val="multilevel"/>
    <w:tmpl w:val="67B4FA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370279D"/>
    <w:multiLevelType w:val="hybridMultilevel"/>
    <w:tmpl w:val="BF42E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A01F3"/>
    <w:multiLevelType w:val="hybridMultilevel"/>
    <w:tmpl w:val="DE7E3D40"/>
    <w:lvl w:ilvl="0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0B717A9"/>
    <w:multiLevelType w:val="hybridMultilevel"/>
    <w:tmpl w:val="A20EA2CA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FEE4CE0"/>
    <w:multiLevelType w:val="hybridMultilevel"/>
    <w:tmpl w:val="FF228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54324"/>
    <w:multiLevelType w:val="multilevel"/>
    <w:tmpl w:val="1EC282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1870C7"/>
    <w:multiLevelType w:val="hybridMultilevel"/>
    <w:tmpl w:val="A83A4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74D69"/>
    <w:multiLevelType w:val="hybridMultilevel"/>
    <w:tmpl w:val="810E7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95C0D"/>
    <w:multiLevelType w:val="hybridMultilevel"/>
    <w:tmpl w:val="F2BE07B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3D97EE5"/>
    <w:multiLevelType w:val="hybridMultilevel"/>
    <w:tmpl w:val="E3DE4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80823"/>
    <w:multiLevelType w:val="hybridMultilevel"/>
    <w:tmpl w:val="0ED8DF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4B2B81"/>
    <w:multiLevelType w:val="multilevel"/>
    <w:tmpl w:val="3A424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5BB32040"/>
    <w:multiLevelType w:val="hybridMultilevel"/>
    <w:tmpl w:val="C1A2E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D5AD3"/>
    <w:multiLevelType w:val="hybridMultilevel"/>
    <w:tmpl w:val="14DA6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F7E27"/>
    <w:multiLevelType w:val="hybridMultilevel"/>
    <w:tmpl w:val="F246F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B6FBA"/>
    <w:multiLevelType w:val="multilevel"/>
    <w:tmpl w:val="159ECA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14"/>
  </w:num>
  <w:num w:numId="9">
    <w:abstractNumId w:val="18"/>
  </w:num>
  <w:num w:numId="10">
    <w:abstractNumId w:val="17"/>
  </w:num>
  <w:num w:numId="11">
    <w:abstractNumId w:val="19"/>
  </w:num>
  <w:num w:numId="12">
    <w:abstractNumId w:val="6"/>
  </w:num>
  <w:num w:numId="13">
    <w:abstractNumId w:val="9"/>
  </w:num>
  <w:num w:numId="14">
    <w:abstractNumId w:val="1"/>
  </w:num>
  <w:num w:numId="15">
    <w:abstractNumId w:val="5"/>
  </w:num>
  <w:num w:numId="16">
    <w:abstractNumId w:val="10"/>
  </w:num>
  <w:num w:numId="17">
    <w:abstractNumId w:val="12"/>
  </w:num>
  <w:num w:numId="18">
    <w:abstractNumId w:val="4"/>
  </w:num>
  <w:num w:numId="19">
    <w:abstractNumId w:val="11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33"/>
    <w:rsid w:val="00006303"/>
    <w:rsid w:val="00054249"/>
    <w:rsid w:val="000723CC"/>
    <w:rsid w:val="000D50F3"/>
    <w:rsid w:val="000E7820"/>
    <w:rsid w:val="001124EE"/>
    <w:rsid w:val="001571AB"/>
    <w:rsid w:val="001A5CA6"/>
    <w:rsid w:val="001B3D1A"/>
    <w:rsid w:val="0020210C"/>
    <w:rsid w:val="00275DFF"/>
    <w:rsid w:val="002B513A"/>
    <w:rsid w:val="0035266A"/>
    <w:rsid w:val="003E55E8"/>
    <w:rsid w:val="0043040C"/>
    <w:rsid w:val="004318F5"/>
    <w:rsid w:val="00453066"/>
    <w:rsid w:val="005359FD"/>
    <w:rsid w:val="005613EA"/>
    <w:rsid w:val="005922A8"/>
    <w:rsid w:val="00654463"/>
    <w:rsid w:val="00655584"/>
    <w:rsid w:val="006766B1"/>
    <w:rsid w:val="006A1AD0"/>
    <w:rsid w:val="00782C56"/>
    <w:rsid w:val="00782F34"/>
    <w:rsid w:val="00790291"/>
    <w:rsid w:val="007C74AA"/>
    <w:rsid w:val="00821C6E"/>
    <w:rsid w:val="008358FB"/>
    <w:rsid w:val="0093035E"/>
    <w:rsid w:val="00A12BF7"/>
    <w:rsid w:val="00A17CFA"/>
    <w:rsid w:val="00A47D03"/>
    <w:rsid w:val="00A6403F"/>
    <w:rsid w:val="00A6710D"/>
    <w:rsid w:val="00AA2053"/>
    <w:rsid w:val="00AB342F"/>
    <w:rsid w:val="00AF3115"/>
    <w:rsid w:val="00B333B0"/>
    <w:rsid w:val="00B6270A"/>
    <w:rsid w:val="00BA6352"/>
    <w:rsid w:val="00C177E5"/>
    <w:rsid w:val="00C3456C"/>
    <w:rsid w:val="00C60933"/>
    <w:rsid w:val="00CE2C24"/>
    <w:rsid w:val="00D06729"/>
    <w:rsid w:val="00D10125"/>
    <w:rsid w:val="00D16EF7"/>
    <w:rsid w:val="00D17288"/>
    <w:rsid w:val="00E15E64"/>
    <w:rsid w:val="00E93A81"/>
    <w:rsid w:val="00EA3388"/>
    <w:rsid w:val="00EB5CD6"/>
    <w:rsid w:val="00F24595"/>
    <w:rsid w:val="00F408DC"/>
    <w:rsid w:val="00F61AC0"/>
    <w:rsid w:val="00F641A2"/>
    <w:rsid w:val="00F83BFD"/>
    <w:rsid w:val="00F95C06"/>
    <w:rsid w:val="00F96140"/>
    <w:rsid w:val="00FA067E"/>
    <w:rsid w:val="00FA7572"/>
    <w:rsid w:val="00FE4F99"/>
    <w:rsid w:val="00FF015C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554A9E"/>
  <w15:docId w15:val="{25753BDC-505A-4451-82F5-573DD6D5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E7820"/>
    <w:pPr>
      <w:keepNext/>
      <w:numPr>
        <w:numId w:val="2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0E7820"/>
    <w:pPr>
      <w:keepNext/>
      <w:numPr>
        <w:ilvl w:val="1"/>
        <w:numId w:val="2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berschrift3">
    <w:name w:val="heading 3"/>
    <w:basedOn w:val="Standard"/>
    <w:next w:val="Standard"/>
    <w:link w:val="berschrift3Zchn"/>
    <w:qFormat/>
    <w:rsid w:val="000E7820"/>
    <w:pPr>
      <w:keepNext/>
      <w:numPr>
        <w:ilvl w:val="2"/>
        <w:numId w:val="21"/>
      </w:numPr>
      <w:suppressAutoHyphens/>
      <w:spacing w:after="0" w:line="240" w:lineRule="auto"/>
      <w:ind w:left="0" w:firstLine="708"/>
      <w:outlineLvl w:val="2"/>
    </w:pPr>
    <w:rPr>
      <w:rFonts w:ascii="Arial" w:eastAsia="Times New Roman" w:hAnsi="Arial" w:cs="Arial"/>
      <w:sz w:val="18"/>
      <w:szCs w:val="20"/>
      <w:u w:val="single"/>
      <w:lang w:eastAsia="ar-SA"/>
    </w:rPr>
  </w:style>
  <w:style w:type="paragraph" w:styleId="berschrift4">
    <w:name w:val="heading 4"/>
    <w:basedOn w:val="Standard"/>
    <w:next w:val="Standard"/>
    <w:link w:val="berschrift4Zchn"/>
    <w:qFormat/>
    <w:rsid w:val="000E7820"/>
    <w:pPr>
      <w:keepNext/>
      <w:numPr>
        <w:ilvl w:val="3"/>
        <w:numId w:val="2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40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3A81"/>
    <w:pPr>
      <w:ind w:left="720"/>
      <w:contextualSpacing/>
    </w:pPr>
  </w:style>
  <w:style w:type="table" w:styleId="Tabellenraster">
    <w:name w:val="Table Grid"/>
    <w:basedOn w:val="NormaleTabelle"/>
    <w:uiPriority w:val="59"/>
    <w:rsid w:val="00F6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10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6710D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6710D"/>
    <w:rPr>
      <w:sz w:val="21"/>
      <w:szCs w:val="21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E7820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0E7820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0E7820"/>
    <w:rPr>
      <w:rFonts w:ascii="Arial" w:eastAsia="Times New Roman" w:hAnsi="Arial" w:cs="Arial"/>
      <w:sz w:val="18"/>
      <w:szCs w:val="20"/>
      <w:u w:val="single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0E7820"/>
    <w:rPr>
      <w:rFonts w:ascii="Arial" w:eastAsia="Times New Roman" w:hAnsi="Arial" w:cs="Arial"/>
      <w:b/>
      <w:bCs/>
      <w:sz w:val="40"/>
      <w:szCs w:val="20"/>
      <w:lang w:eastAsia="ar-SA"/>
    </w:rPr>
  </w:style>
  <w:style w:type="character" w:styleId="Hyperlink">
    <w:name w:val="Hyperlink"/>
    <w:rsid w:val="000E7820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82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2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ny\Documents\Berichte%20Kindergarten\Beurteilung%20sonderp&#228;dagogischer%20F&#246;rderbedarf%20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01F4-C389-4532-9903-CC1BC483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Beurteilung sonderpädagogischer Förderbedarf Vorlage.dotx</Template>
  <TotalTime>0</TotalTime>
  <Pages>2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</dc:creator>
  <cp:lastModifiedBy>Marohn, Isabel (SSA Stuttgart)</cp:lastModifiedBy>
  <cp:revision>8</cp:revision>
  <cp:lastPrinted>2024-10-22T07:39:00Z</cp:lastPrinted>
  <dcterms:created xsi:type="dcterms:W3CDTF">2024-10-22T07:27:00Z</dcterms:created>
  <dcterms:modified xsi:type="dcterms:W3CDTF">2024-10-22T09:01:00Z</dcterms:modified>
</cp:coreProperties>
</file>