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6B60" w14:textId="77777777" w:rsidR="00D108F7" w:rsidRPr="00E20FA3" w:rsidRDefault="00D108F7" w:rsidP="00E20FA3">
      <w:pPr>
        <w:rPr>
          <w:sz w:val="20"/>
          <w:szCs w:val="24"/>
        </w:rPr>
      </w:pPr>
    </w:p>
    <w:p w14:paraId="39CEF906" w14:textId="77777777" w:rsidR="0040338B" w:rsidRPr="0040338B" w:rsidRDefault="0040338B" w:rsidP="00162534">
      <w:pPr>
        <w:jc w:val="center"/>
        <w:rPr>
          <w:b/>
          <w:color w:val="FF0000"/>
          <w:szCs w:val="24"/>
        </w:rPr>
      </w:pPr>
      <w:r w:rsidRPr="0040338B">
        <w:rPr>
          <w:b/>
          <w:color w:val="FF0000"/>
          <w:szCs w:val="24"/>
        </w:rPr>
        <w:t>Bitte am Computer bearbeiten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69"/>
      </w:tblGrid>
      <w:tr w:rsidR="0040338B" w14:paraId="7016E72E" w14:textId="77777777" w:rsidTr="00191C98">
        <w:tc>
          <w:tcPr>
            <w:tcW w:w="9669" w:type="dxa"/>
            <w:shd w:val="clear" w:color="auto" w:fill="auto"/>
          </w:tcPr>
          <w:p w14:paraId="54342907" w14:textId="2B9E0ABC" w:rsidR="0040338B" w:rsidRPr="00D12522" w:rsidRDefault="00A16006" w:rsidP="002D524E">
            <w:pPr>
              <w:rPr>
                <w:sz w:val="20"/>
              </w:rPr>
            </w:pPr>
            <w:r>
              <w:t>zuständige Grunds</w:t>
            </w:r>
            <w:r w:rsidR="0040338B" w:rsidRPr="00514DC0">
              <w:t>chule:</w:t>
            </w:r>
            <w:r w:rsidR="00D12522" w:rsidRPr="00364B70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235243097"/>
                <w:placeholder>
                  <w:docPart w:val="26206C7BEAFB4D259FCD36F1B86235F6"/>
                </w:placeholder>
                <w:showingPlcHdr/>
                <w:text/>
              </w:sdtPr>
              <w:sdtEndPr/>
              <w:sdtContent>
                <w:r w:rsidR="00B915D9" w:rsidRPr="002D50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56E4DF9C" w14:textId="77777777" w:rsidR="0040338B" w:rsidRDefault="0040338B" w:rsidP="00E829A4">
      <w:pPr>
        <w:rPr>
          <w:b/>
          <w:sz w:val="28"/>
        </w:rPr>
      </w:pPr>
    </w:p>
    <w:p w14:paraId="25634F7F" w14:textId="77777777" w:rsidR="00162534" w:rsidRPr="00DC548B" w:rsidRDefault="00162534" w:rsidP="00162534">
      <w:pPr>
        <w:jc w:val="center"/>
        <w:rPr>
          <w:b/>
          <w:sz w:val="28"/>
          <w:szCs w:val="28"/>
        </w:rPr>
      </w:pPr>
      <w:r w:rsidRPr="00DC548B">
        <w:rPr>
          <w:b/>
          <w:sz w:val="28"/>
          <w:szCs w:val="28"/>
        </w:rPr>
        <w:t>Klärung des sonderpädagogischen Bildungsanspruchs</w:t>
      </w:r>
    </w:p>
    <w:p w14:paraId="79A91888" w14:textId="77777777" w:rsidR="00B013C8" w:rsidRPr="00B013C8" w:rsidRDefault="00B013C8" w:rsidP="00B1216C">
      <w:pPr>
        <w:jc w:val="center"/>
        <w:rPr>
          <w:b/>
          <w:color w:val="00B050"/>
          <w:sz w:val="28"/>
          <w:szCs w:val="22"/>
        </w:rPr>
      </w:pPr>
      <w:r w:rsidRPr="00B013C8">
        <w:rPr>
          <w:b/>
          <w:color w:val="00B050"/>
          <w:sz w:val="28"/>
          <w:szCs w:val="22"/>
        </w:rPr>
        <w:t>Pädagogischer Bericht 1a (allgemeine Schule)</w:t>
      </w:r>
    </w:p>
    <w:p w14:paraId="04C60415" w14:textId="671F0214" w:rsidR="0040338B" w:rsidRPr="00B1216C" w:rsidRDefault="00B013C8" w:rsidP="00B1216C">
      <w:pPr>
        <w:jc w:val="center"/>
        <w:rPr>
          <w:color w:val="00B050"/>
          <w:sz w:val="28"/>
          <w:szCs w:val="22"/>
        </w:rPr>
      </w:pPr>
      <w:r w:rsidRPr="00B1216C">
        <w:rPr>
          <w:b/>
          <w:color w:val="00B050"/>
          <w:sz w:val="28"/>
          <w:szCs w:val="22"/>
        </w:rPr>
        <w:t>für Kinder vor der Einschulung ab Datum Schulanmeldung</w:t>
      </w:r>
    </w:p>
    <w:p w14:paraId="3B973EB8" w14:textId="7107208F" w:rsidR="0040338B" w:rsidRPr="00E829A4" w:rsidRDefault="0040338B" w:rsidP="00DE2961">
      <w:pPr>
        <w:spacing w:after="120"/>
        <w:ind w:left="714"/>
        <w:jc w:val="both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5F5B6D" w:rsidRPr="00D079D5" w14:paraId="4C9D2F65" w14:textId="77777777" w:rsidTr="00B1216C">
        <w:trPr>
          <w:trHeight w:val="307"/>
        </w:trPr>
        <w:tc>
          <w:tcPr>
            <w:tcW w:w="9640" w:type="dxa"/>
            <w:gridSpan w:val="2"/>
            <w:shd w:val="clear" w:color="auto" w:fill="BFBFBF" w:themeFill="background1" w:themeFillShade="BF"/>
          </w:tcPr>
          <w:p w14:paraId="1EBCD0A6" w14:textId="4A6DFC51" w:rsidR="005F5B6D" w:rsidRDefault="005F5B6D" w:rsidP="002016A0">
            <w:pPr>
              <w:rPr>
                <w:sz w:val="22"/>
              </w:rPr>
            </w:pPr>
            <w:r w:rsidRPr="00E829A4">
              <w:rPr>
                <w:b/>
              </w:rPr>
              <w:t>Persönliche Daten</w:t>
            </w:r>
          </w:p>
        </w:tc>
      </w:tr>
      <w:tr w:rsidR="0040338B" w:rsidRPr="00D079D5" w14:paraId="671E97E4" w14:textId="77777777" w:rsidTr="005C4312">
        <w:trPr>
          <w:trHeight w:val="403"/>
        </w:trPr>
        <w:tc>
          <w:tcPr>
            <w:tcW w:w="2978" w:type="dxa"/>
            <w:shd w:val="clear" w:color="auto" w:fill="auto"/>
          </w:tcPr>
          <w:p w14:paraId="344DEF50" w14:textId="77777777" w:rsidR="00DC548B" w:rsidRPr="00D079D5" w:rsidRDefault="0040338B" w:rsidP="00B87162">
            <w:r w:rsidRPr="00D079D5">
              <w:t xml:space="preserve">Nachname </w:t>
            </w:r>
            <w:r w:rsidR="00462FE2">
              <w:t>des Kindes</w:t>
            </w:r>
          </w:p>
        </w:tc>
        <w:sdt>
          <w:sdtPr>
            <w:id w:val="1131513785"/>
            <w:placeholder>
              <w:docPart w:val="CE8904D9112C42F79E4B8E7B75DA3102"/>
            </w:placeholder>
            <w:showingPlcHdr/>
            <w:text/>
          </w:sdtPr>
          <w:sdtEndPr/>
          <w:sdtContent>
            <w:tc>
              <w:tcPr>
                <w:tcW w:w="6662" w:type="dxa"/>
                <w:shd w:val="clear" w:color="auto" w:fill="auto"/>
              </w:tcPr>
              <w:p w14:paraId="0C63AE33" w14:textId="7902131C" w:rsidR="0040338B" w:rsidRPr="00D079D5" w:rsidRDefault="00B915D9" w:rsidP="0064623D"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38B" w:rsidRPr="00D079D5" w14:paraId="5EF7B138" w14:textId="77777777" w:rsidTr="005C4312">
        <w:trPr>
          <w:trHeight w:val="340"/>
        </w:trPr>
        <w:tc>
          <w:tcPr>
            <w:tcW w:w="2978" w:type="dxa"/>
            <w:shd w:val="clear" w:color="auto" w:fill="auto"/>
          </w:tcPr>
          <w:p w14:paraId="1BB5FCF7" w14:textId="77777777" w:rsidR="0040338B" w:rsidRPr="00D079D5" w:rsidRDefault="0040338B" w:rsidP="00B87162">
            <w:r w:rsidRPr="00D079D5">
              <w:t xml:space="preserve">Vorname </w:t>
            </w:r>
            <w:r w:rsidR="00462FE2">
              <w:t>des Kindes</w:t>
            </w:r>
            <w:r w:rsidR="00462FE2" w:rsidRPr="00D079D5">
              <w:t xml:space="preserve"> </w:t>
            </w:r>
          </w:p>
        </w:tc>
        <w:sdt>
          <w:sdtPr>
            <w:id w:val="1383681502"/>
            <w:placeholder>
              <w:docPart w:val="CFE7C867F73E4209A194CE96276ADCA9"/>
            </w:placeholder>
            <w:showingPlcHdr/>
            <w:text/>
          </w:sdtPr>
          <w:sdtEndPr/>
          <w:sdtContent>
            <w:tc>
              <w:tcPr>
                <w:tcW w:w="6662" w:type="dxa"/>
                <w:shd w:val="clear" w:color="auto" w:fill="auto"/>
              </w:tcPr>
              <w:p w14:paraId="02E32464" w14:textId="12E1090B" w:rsidR="0040338B" w:rsidRPr="00D079D5" w:rsidRDefault="00B915D9" w:rsidP="0064623D"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F93" w:rsidRPr="00D079D5" w14:paraId="1E4BC4A3" w14:textId="77777777" w:rsidTr="004461F7">
        <w:trPr>
          <w:trHeight w:val="434"/>
        </w:trPr>
        <w:tc>
          <w:tcPr>
            <w:tcW w:w="2978" w:type="dxa"/>
            <w:shd w:val="clear" w:color="auto" w:fill="auto"/>
          </w:tcPr>
          <w:p w14:paraId="5F56A795" w14:textId="77777777" w:rsidR="001A4F93" w:rsidRPr="00D079D5" w:rsidRDefault="001A4F93" w:rsidP="00845752">
            <w:r>
              <w:t>Geburts</w:t>
            </w:r>
            <w:r w:rsidR="00845752">
              <w:t>tag</w:t>
            </w:r>
          </w:p>
        </w:tc>
        <w:sdt>
          <w:sdtPr>
            <w:rPr>
              <w:sz w:val="20"/>
            </w:rPr>
            <w:id w:val="-2098009630"/>
            <w:placeholder>
              <w:docPart w:val="8A1870AAACD24EA5830A9A666221A562"/>
            </w:placeholder>
            <w:showingPlcHdr/>
            <w:text/>
          </w:sdtPr>
          <w:sdtEndPr/>
          <w:sdtContent>
            <w:tc>
              <w:tcPr>
                <w:tcW w:w="6662" w:type="dxa"/>
                <w:shd w:val="clear" w:color="auto" w:fill="auto"/>
              </w:tcPr>
              <w:p w14:paraId="1A67E1BD" w14:textId="5AA38E48" w:rsidR="001A4F93" w:rsidRPr="001A4F93" w:rsidRDefault="00B915D9" w:rsidP="002016A0">
                <w:pPr>
                  <w:rPr>
                    <w:sz w:val="20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338B" w:rsidRPr="00D079D5" w14:paraId="59EAA756" w14:textId="77777777" w:rsidTr="005C4312">
        <w:trPr>
          <w:trHeight w:val="403"/>
        </w:trPr>
        <w:tc>
          <w:tcPr>
            <w:tcW w:w="2978" w:type="dxa"/>
            <w:shd w:val="clear" w:color="auto" w:fill="auto"/>
          </w:tcPr>
          <w:p w14:paraId="5BC364CC" w14:textId="77777777" w:rsidR="0040338B" w:rsidRPr="00D079D5" w:rsidRDefault="0040338B" w:rsidP="00B87162">
            <w:r w:rsidRPr="00D079D5">
              <w:t>Geschlecht</w:t>
            </w:r>
          </w:p>
        </w:tc>
        <w:tc>
          <w:tcPr>
            <w:tcW w:w="6662" w:type="dxa"/>
            <w:shd w:val="clear" w:color="auto" w:fill="auto"/>
          </w:tcPr>
          <w:p w14:paraId="71FEE02A" w14:textId="3A8CBB50" w:rsidR="0040338B" w:rsidRPr="00D079D5" w:rsidRDefault="00D12522" w:rsidP="004D7E22">
            <w:r w:rsidRPr="008968C0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8C0">
              <w:rPr>
                <w:b/>
                <w:szCs w:val="24"/>
              </w:rPr>
              <w:instrText xml:space="preserve"> FORMCHECKBOX </w:instrText>
            </w:r>
            <w:r w:rsidR="001A544B">
              <w:rPr>
                <w:b/>
                <w:szCs w:val="24"/>
              </w:rPr>
            </w:r>
            <w:r w:rsidR="001A544B">
              <w:rPr>
                <w:b/>
                <w:szCs w:val="24"/>
              </w:rPr>
              <w:fldChar w:fldCharType="separate"/>
            </w:r>
            <w:r w:rsidRPr="008968C0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D12522">
              <w:t>weiblich</w:t>
            </w:r>
            <w:r w:rsidR="003E7256">
              <w:t xml:space="preserve"> </w:t>
            </w:r>
            <w:r w:rsidRPr="00D12522">
              <w:t xml:space="preserve"> </w:t>
            </w:r>
            <w:r w:rsidR="004D7E22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7E22">
              <w:rPr>
                <w:b/>
                <w:szCs w:val="24"/>
              </w:rPr>
              <w:instrText xml:space="preserve"> FORMCHECKBOX </w:instrText>
            </w:r>
            <w:r w:rsidR="001A544B">
              <w:rPr>
                <w:b/>
                <w:szCs w:val="24"/>
              </w:rPr>
            </w:r>
            <w:r w:rsidR="001A544B">
              <w:rPr>
                <w:b/>
                <w:szCs w:val="24"/>
              </w:rPr>
              <w:fldChar w:fldCharType="separate"/>
            </w:r>
            <w:r w:rsidR="004D7E22">
              <w:rPr>
                <w:b/>
                <w:szCs w:val="24"/>
              </w:rPr>
              <w:fldChar w:fldCharType="end"/>
            </w:r>
            <w:r w:rsidRPr="00D12522">
              <w:t xml:space="preserve"> männlich</w:t>
            </w:r>
            <w:r w:rsidR="008648F3">
              <w:t xml:space="preserve">  </w:t>
            </w:r>
            <w:r w:rsidR="008648F3" w:rsidRPr="008968C0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48F3" w:rsidRPr="008968C0">
              <w:rPr>
                <w:b/>
                <w:szCs w:val="24"/>
              </w:rPr>
              <w:instrText xml:space="preserve"> FORMCHECKBOX </w:instrText>
            </w:r>
            <w:r w:rsidR="001A544B">
              <w:rPr>
                <w:b/>
                <w:szCs w:val="24"/>
              </w:rPr>
            </w:r>
            <w:r w:rsidR="001A544B">
              <w:rPr>
                <w:b/>
                <w:szCs w:val="24"/>
              </w:rPr>
              <w:fldChar w:fldCharType="separate"/>
            </w:r>
            <w:r w:rsidR="008648F3" w:rsidRPr="008968C0">
              <w:rPr>
                <w:b/>
              </w:rPr>
              <w:fldChar w:fldCharType="end"/>
            </w:r>
            <w:r w:rsidR="008648F3">
              <w:rPr>
                <w:b/>
              </w:rPr>
              <w:t xml:space="preserve"> </w:t>
            </w:r>
            <w:r w:rsidR="008648F3" w:rsidRPr="008648F3">
              <w:t>divers</w:t>
            </w:r>
          </w:p>
        </w:tc>
      </w:tr>
      <w:tr w:rsidR="008349F6" w:rsidRPr="00D079D5" w14:paraId="1B7D3386" w14:textId="77777777" w:rsidTr="005C4312">
        <w:trPr>
          <w:trHeight w:val="403"/>
        </w:trPr>
        <w:tc>
          <w:tcPr>
            <w:tcW w:w="2978" w:type="dxa"/>
            <w:shd w:val="clear" w:color="auto" w:fill="auto"/>
          </w:tcPr>
          <w:p w14:paraId="3E179783" w14:textId="707937BE" w:rsidR="008349F6" w:rsidRPr="00D079D5" w:rsidRDefault="008349F6" w:rsidP="00B87162">
            <w:r>
              <w:t>Muttersprache</w:t>
            </w:r>
          </w:p>
        </w:tc>
        <w:sdt>
          <w:sdtPr>
            <w:rPr>
              <w:bCs/>
              <w:szCs w:val="24"/>
            </w:rPr>
            <w:id w:val="-1356189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shd w:val="clear" w:color="auto" w:fill="auto"/>
              </w:tcPr>
              <w:p w14:paraId="2A1C51DC" w14:textId="06758EBF" w:rsidR="008349F6" w:rsidRPr="008968C0" w:rsidRDefault="00B915D9" w:rsidP="004D7E22">
                <w:pPr>
                  <w:rPr>
                    <w:b/>
                    <w:szCs w:val="24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4B56" w:rsidRPr="00D079D5" w14:paraId="51DDCB1D" w14:textId="77777777" w:rsidTr="00E25985">
        <w:trPr>
          <w:trHeight w:val="403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04194689" w14:textId="77777777" w:rsidR="00AE4B56" w:rsidRDefault="00AE4B56" w:rsidP="00B87162">
            <w:r w:rsidRPr="00AE4B56">
              <w:rPr>
                <w:b/>
                <w:bCs/>
              </w:rPr>
              <w:t>Aktuelle</w:t>
            </w:r>
            <w:r>
              <w:t xml:space="preserve"> Adresse</w:t>
            </w:r>
          </w:p>
          <w:p w14:paraId="6DF43CC0" w14:textId="77777777" w:rsidR="00AE4B56" w:rsidRDefault="00AE4B56" w:rsidP="00B87162">
            <w:r>
              <w:t xml:space="preserve">Straße </w:t>
            </w:r>
          </w:p>
          <w:p w14:paraId="6644BCD0" w14:textId="7F98D06D" w:rsidR="00AE4B56" w:rsidRDefault="00AE4B56" w:rsidP="00B87162">
            <w:r>
              <w:t>PLZ, Wohnort</w:t>
            </w:r>
          </w:p>
        </w:tc>
        <w:sdt>
          <w:sdtPr>
            <w:rPr>
              <w:bCs/>
              <w:szCs w:val="24"/>
            </w:rPr>
            <w:id w:val="-12284531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60C531F" w14:textId="41D140F1" w:rsidR="00AE4B56" w:rsidRDefault="00B915D9" w:rsidP="004D7E22">
                <w:pPr>
                  <w:rPr>
                    <w:b/>
                    <w:szCs w:val="24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25985" w:rsidRPr="00D079D5" w14:paraId="51FA460E" w14:textId="77777777" w:rsidTr="00E25985">
        <w:trPr>
          <w:trHeight w:val="130"/>
        </w:trPr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</w:tcPr>
          <w:p w14:paraId="1A8B2019" w14:textId="747E1FDD" w:rsidR="00E25985" w:rsidRPr="00E25985" w:rsidRDefault="00E25985" w:rsidP="00B87162">
            <w:r>
              <w:rPr>
                <w:u w:val="single"/>
              </w:rPr>
              <w:t>Elternteil 1</w:t>
            </w:r>
            <w: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</w:tcPr>
          <w:p w14:paraId="665B2729" w14:textId="2559BDB7" w:rsidR="00E25985" w:rsidRPr="00E25985" w:rsidRDefault="00E25985" w:rsidP="00E25985">
            <w:pPr>
              <w:rPr>
                <w:u w:val="single"/>
              </w:rPr>
            </w:pPr>
            <w:r>
              <w:t xml:space="preserve">Sorgeberechtigt: </w:t>
            </w:r>
            <w:sdt>
              <w:sdtPr>
                <w:id w:val="-17021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</w:t>
            </w:r>
            <w:sdt>
              <w:sdtPr>
                <w:id w:val="-42309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285351" w:rsidRPr="00D079D5" w14:paraId="04330825" w14:textId="77777777" w:rsidTr="00E25985">
        <w:trPr>
          <w:trHeight w:val="403"/>
        </w:trPr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</w:tcPr>
          <w:p w14:paraId="5241F111" w14:textId="77777777" w:rsidR="00285351" w:rsidRDefault="00285351" w:rsidP="00B87162">
            <w:r>
              <w:t>Name, Vorname</w:t>
            </w:r>
          </w:p>
          <w:p w14:paraId="0057E2B2" w14:textId="77777777" w:rsidR="00285351" w:rsidRDefault="00285351" w:rsidP="00B87162">
            <w:pPr>
              <w:rPr>
                <w:sz w:val="20"/>
                <w:szCs w:val="16"/>
              </w:rPr>
            </w:pPr>
            <w:r>
              <w:t xml:space="preserve">Anschrift </w:t>
            </w:r>
            <w:r w:rsidRPr="00285351">
              <w:rPr>
                <w:sz w:val="20"/>
                <w:szCs w:val="16"/>
              </w:rPr>
              <w:t>(falls abweichend)</w:t>
            </w:r>
          </w:p>
          <w:p w14:paraId="164F4377" w14:textId="19E34EA7" w:rsidR="00285351" w:rsidRDefault="00285351" w:rsidP="00B87162">
            <w:r>
              <w:t>Telefon und E-Mail</w:t>
            </w:r>
          </w:p>
        </w:tc>
        <w:sdt>
          <w:sdtPr>
            <w:rPr>
              <w:b/>
              <w:szCs w:val="24"/>
            </w:rPr>
            <w:id w:val="-10159965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79DBE6D2" w14:textId="194C483B" w:rsidR="00285351" w:rsidRDefault="0071588E" w:rsidP="00AE4B56">
                <w:pPr>
                  <w:rPr>
                    <w:b/>
                    <w:szCs w:val="24"/>
                  </w:rPr>
                </w:pPr>
                <w:r w:rsidRPr="00267680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E25985" w:rsidRPr="00D079D5" w14:paraId="7ED0C2A9" w14:textId="77777777" w:rsidTr="00E25985">
        <w:trPr>
          <w:trHeight w:val="194"/>
        </w:trPr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</w:tcPr>
          <w:p w14:paraId="6B4203DD" w14:textId="3D7BB2E2" w:rsidR="00E25985" w:rsidRDefault="00E25985" w:rsidP="00E25985">
            <w:pPr>
              <w:rPr>
                <w:u w:val="single"/>
              </w:rPr>
            </w:pPr>
            <w:r>
              <w:rPr>
                <w:u w:val="single"/>
              </w:rPr>
              <w:t>Elternteil 2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</w:tcPr>
          <w:p w14:paraId="5E9B1711" w14:textId="6D9342D3" w:rsidR="00E25985" w:rsidRPr="00E25985" w:rsidRDefault="00E25985" w:rsidP="00E25985">
            <w:r>
              <w:t xml:space="preserve">Sorgeberechtigt: </w:t>
            </w:r>
            <w:sdt>
              <w:sdtPr>
                <w:id w:val="-68844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</w:t>
            </w:r>
            <w:sdt>
              <w:sdtPr>
                <w:id w:val="-214626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285351" w:rsidRPr="00D079D5" w14:paraId="72D1D1AA" w14:textId="77777777" w:rsidTr="00E25985">
        <w:trPr>
          <w:trHeight w:val="403"/>
        </w:trPr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</w:tcPr>
          <w:p w14:paraId="4CA84CDC" w14:textId="77777777" w:rsidR="00285351" w:rsidRDefault="00285351" w:rsidP="00285351">
            <w:r>
              <w:t>Name, Vorname</w:t>
            </w:r>
          </w:p>
          <w:p w14:paraId="6F9979AC" w14:textId="77777777" w:rsidR="00285351" w:rsidRDefault="00285351" w:rsidP="00285351">
            <w:pPr>
              <w:rPr>
                <w:sz w:val="20"/>
                <w:szCs w:val="16"/>
              </w:rPr>
            </w:pPr>
            <w:r>
              <w:t xml:space="preserve">Anschrift </w:t>
            </w:r>
            <w:r w:rsidRPr="00285351">
              <w:rPr>
                <w:sz w:val="20"/>
                <w:szCs w:val="16"/>
              </w:rPr>
              <w:t>(falls abweichend)</w:t>
            </w:r>
          </w:p>
          <w:p w14:paraId="2A0592F9" w14:textId="3E88DC93" w:rsidR="00285351" w:rsidRPr="00285351" w:rsidRDefault="00285351" w:rsidP="00B87162">
            <w:r>
              <w:t>Telefon und E-Mail</w:t>
            </w:r>
          </w:p>
        </w:tc>
        <w:sdt>
          <w:sdtPr>
            <w:rPr>
              <w:bCs/>
              <w:szCs w:val="24"/>
            </w:rPr>
            <w:id w:val="-153916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32E413A1" w14:textId="3F61B8AB" w:rsidR="00285351" w:rsidRDefault="00B915D9" w:rsidP="004D7E22">
                <w:pPr>
                  <w:rPr>
                    <w:b/>
                    <w:szCs w:val="24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25985" w:rsidRPr="00D079D5" w14:paraId="2C4AA4B1" w14:textId="77777777" w:rsidTr="00E25985">
        <w:trPr>
          <w:trHeight w:val="403"/>
        </w:trPr>
        <w:tc>
          <w:tcPr>
            <w:tcW w:w="2978" w:type="dxa"/>
            <w:tcBorders>
              <w:top w:val="single" w:sz="12" w:space="0" w:color="auto"/>
            </w:tcBorders>
            <w:shd w:val="clear" w:color="auto" w:fill="auto"/>
          </w:tcPr>
          <w:p w14:paraId="0FDF054E" w14:textId="77777777" w:rsidR="00E25985" w:rsidRDefault="00E25985" w:rsidP="00E25985">
            <w:r>
              <w:t>Gerichtlicher Vormund</w:t>
            </w:r>
          </w:p>
          <w:p w14:paraId="03C7BAA3" w14:textId="6C6B7FDE" w:rsidR="00E25985" w:rsidRDefault="00E25985" w:rsidP="00285351">
            <w:r w:rsidRPr="00285351">
              <w:rPr>
                <w:sz w:val="20"/>
                <w:szCs w:val="16"/>
              </w:rPr>
              <w:t>(falls vorhanden)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</w:tcPr>
          <w:p w14:paraId="1E7F9A73" w14:textId="24A91387" w:rsidR="00E25985" w:rsidRDefault="00E25985" w:rsidP="00E25985">
            <w:r>
              <w:t xml:space="preserve">Sorgeberechtigt: </w:t>
            </w:r>
            <w:sdt>
              <w:sdtPr>
                <w:id w:val="2314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</w:t>
            </w:r>
            <w:sdt>
              <w:sdtPr>
                <w:id w:val="9835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14:paraId="204FB11F" w14:textId="295320D6" w:rsidR="00E25985" w:rsidRDefault="00E25985" w:rsidP="00E25985">
            <w:pPr>
              <w:rPr>
                <w:b/>
                <w:szCs w:val="24"/>
              </w:rPr>
            </w:pPr>
          </w:p>
        </w:tc>
      </w:tr>
      <w:tr w:rsidR="0040338B" w:rsidRPr="00D079D5" w14:paraId="40B4C20E" w14:textId="77777777" w:rsidTr="005C4312">
        <w:trPr>
          <w:trHeight w:val="403"/>
        </w:trPr>
        <w:tc>
          <w:tcPr>
            <w:tcW w:w="2978" w:type="dxa"/>
            <w:shd w:val="clear" w:color="auto" w:fill="auto"/>
          </w:tcPr>
          <w:p w14:paraId="08252EBC" w14:textId="77777777" w:rsidR="00285351" w:rsidRDefault="00285351" w:rsidP="00285351">
            <w:r>
              <w:t>Name, Vorname</w:t>
            </w:r>
          </w:p>
          <w:p w14:paraId="51CE8FDC" w14:textId="77777777" w:rsidR="00E25985" w:rsidRDefault="00285351" w:rsidP="00285351">
            <w:pPr>
              <w:rPr>
                <w:sz w:val="20"/>
                <w:szCs w:val="16"/>
              </w:rPr>
            </w:pPr>
            <w:r>
              <w:t xml:space="preserve">Anschrift </w:t>
            </w:r>
          </w:p>
          <w:p w14:paraId="7380CC82" w14:textId="7C71D16C" w:rsidR="00285351" w:rsidRPr="00E25985" w:rsidRDefault="00285351" w:rsidP="00285351">
            <w:pPr>
              <w:rPr>
                <w:sz w:val="20"/>
                <w:szCs w:val="16"/>
              </w:rPr>
            </w:pPr>
            <w:r>
              <w:t>Telefon und E-Mail</w:t>
            </w:r>
          </w:p>
        </w:tc>
        <w:sdt>
          <w:sdtPr>
            <w:id w:val="1071395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2" w:type="dxa"/>
                <w:shd w:val="clear" w:color="auto" w:fill="auto"/>
              </w:tcPr>
              <w:p w14:paraId="2F3288BF" w14:textId="35C9BCD2" w:rsidR="0040338B" w:rsidRPr="00D079D5" w:rsidRDefault="00B915D9" w:rsidP="008349F6">
                <w:pPr>
                  <w:tabs>
                    <w:tab w:val="left" w:pos="510"/>
                    <w:tab w:val="left" w:pos="945"/>
                    <w:tab w:val="left" w:pos="2010"/>
                  </w:tabs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974D777" w14:textId="65C3D155" w:rsidR="00A33F86" w:rsidRDefault="00A33F86" w:rsidP="00A33F86">
      <w:pPr>
        <w:overflowPunct/>
        <w:autoSpaceDE/>
        <w:autoSpaceDN/>
        <w:adjustRightInd/>
        <w:textAlignment w:val="auto"/>
        <w:rPr>
          <w:b/>
        </w:rPr>
      </w:pPr>
    </w:p>
    <w:p w14:paraId="2442A3CA" w14:textId="77777777" w:rsidR="00A33F86" w:rsidRDefault="00A33F86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745115F2" w14:textId="77777777" w:rsidR="00D33B90" w:rsidRPr="00E829A4" w:rsidRDefault="00D33B90" w:rsidP="00A33F86">
      <w:pPr>
        <w:overflowPunct/>
        <w:autoSpaceDE/>
        <w:autoSpaceDN/>
        <w:adjustRightInd/>
        <w:textAlignment w:val="auto"/>
        <w:rPr>
          <w:b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3686"/>
      </w:tblGrid>
      <w:tr w:rsidR="005F5B6D" w14:paraId="72ADC49F" w14:textId="77777777" w:rsidTr="00B1216C">
        <w:trPr>
          <w:trHeight w:val="236"/>
        </w:trPr>
        <w:tc>
          <w:tcPr>
            <w:tcW w:w="9498" w:type="dxa"/>
            <w:gridSpan w:val="3"/>
            <w:shd w:val="clear" w:color="auto" w:fill="BFBFBF" w:themeFill="background1" w:themeFillShade="BF"/>
          </w:tcPr>
          <w:p w14:paraId="4508839C" w14:textId="3271C103" w:rsidR="005F5B6D" w:rsidRPr="00DC548B" w:rsidRDefault="005F5B6D" w:rsidP="0013706A">
            <w:pPr>
              <w:rPr>
                <w:sz w:val="20"/>
              </w:rPr>
            </w:pPr>
            <w:r>
              <w:rPr>
                <w:b/>
              </w:rPr>
              <w:t>Institutionelle</w:t>
            </w:r>
            <w:r w:rsidRPr="00E829A4">
              <w:rPr>
                <w:b/>
              </w:rPr>
              <w:t xml:space="preserve"> Daten</w:t>
            </w:r>
          </w:p>
        </w:tc>
      </w:tr>
      <w:tr w:rsidR="008349F6" w14:paraId="11B3E5A9" w14:textId="77777777" w:rsidTr="005F5B6D">
        <w:trPr>
          <w:trHeight w:val="403"/>
        </w:trPr>
        <w:tc>
          <w:tcPr>
            <w:tcW w:w="2127" w:type="dxa"/>
            <w:shd w:val="clear" w:color="auto" w:fill="auto"/>
          </w:tcPr>
          <w:p w14:paraId="3DFF4B32" w14:textId="3928EAC9" w:rsidR="008349F6" w:rsidRPr="003C4EF9" w:rsidRDefault="008349F6" w:rsidP="006D3A6E">
            <w:pPr>
              <w:rPr>
                <w:b/>
              </w:rPr>
            </w:pPr>
            <w:r>
              <w:rPr>
                <w:b/>
              </w:rPr>
              <w:t>Kindergartenbesuch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3F29647" w14:textId="026F42CF" w:rsidR="008349F6" w:rsidRDefault="008349F6" w:rsidP="0013706A">
            <w:pPr>
              <w:rPr>
                <w:sz w:val="22"/>
              </w:rPr>
            </w:pPr>
            <w:r>
              <w:rPr>
                <w:sz w:val="22"/>
              </w:rPr>
              <w:t>Name der Kita:</w:t>
            </w:r>
            <w:r w:rsidR="00B915D9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115420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5D9" w:rsidRPr="002D50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2346798" w14:textId="77777777" w:rsidR="008349F6" w:rsidRDefault="001A544B" w:rsidP="008349F6">
            <w:pPr>
              <w:tabs>
                <w:tab w:val="left" w:pos="5910"/>
              </w:tabs>
              <w:rPr>
                <w:sz w:val="22"/>
              </w:rPr>
            </w:pPr>
            <w:sdt>
              <w:sdtPr>
                <w:rPr>
                  <w:sz w:val="22"/>
                </w:rPr>
                <w:id w:val="-1753350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49F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8349F6">
              <w:rPr>
                <w:sz w:val="22"/>
              </w:rPr>
              <w:tab/>
            </w:r>
          </w:p>
          <w:p w14:paraId="58BCA317" w14:textId="77777777" w:rsidR="008349F6" w:rsidRDefault="008349F6" w:rsidP="008349F6">
            <w:pPr>
              <w:tabs>
                <w:tab w:val="left" w:pos="5910"/>
              </w:tabs>
              <w:rPr>
                <w:sz w:val="22"/>
              </w:rPr>
            </w:pPr>
          </w:p>
          <w:p w14:paraId="5FCCE95E" w14:textId="7DAC53A6" w:rsidR="008349F6" w:rsidRDefault="008349F6" w:rsidP="008349F6">
            <w:pPr>
              <w:tabs>
                <w:tab w:val="left" w:pos="5910"/>
              </w:tabs>
              <w:rPr>
                <w:sz w:val="22"/>
              </w:rPr>
            </w:pPr>
            <w:r>
              <w:rPr>
                <w:sz w:val="22"/>
              </w:rPr>
              <w:t>Adresse:</w:t>
            </w:r>
            <w:sdt>
              <w:sdtPr>
                <w:rPr>
                  <w:sz w:val="22"/>
                </w:rPr>
                <w:id w:val="-18865544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5D9" w:rsidRPr="002D50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08E834C" w14:textId="77777777" w:rsidR="00D030AE" w:rsidRDefault="001A544B" w:rsidP="00D030AE">
            <w:pPr>
              <w:tabs>
                <w:tab w:val="left" w:pos="5700"/>
                <w:tab w:val="left" w:pos="5910"/>
              </w:tabs>
              <w:rPr>
                <w:sz w:val="22"/>
              </w:rPr>
            </w:pPr>
            <w:sdt>
              <w:sdtPr>
                <w:rPr>
                  <w:sz w:val="22"/>
                </w:rPr>
                <w:id w:val="-14029060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49F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8349F6">
              <w:rPr>
                <w:sz w:val="22"/>
              </w:rPr>
              <w:tab/>
            </w:r>
          </w:p>
          <w:p w14:paraId="0E00C3B0" w14:textId="77777777" w:rsidR="00D030AE" w:rsidRDefault="00D030AE" w:rsidP="00D030AE">
            <w:pPr>
              <w:tabs>
                <w:tab w:val="left" w:pos="5700"/>
                <w:tab w:val="left" w:pos="5910"/>
              </w:tabs>
              <w:rPr>
                <w:sz w:val="22"/>
              </w:rPr>
            </w:pPr>
          </w:p>
          <w:p w14:paraId="19E4E31C" w14:textId="671C6424" w:rsidR="00D030AE" w:rsidRDefault="00D030AE" w:rsidP="00D030AE">
            <w:pPr>
              <w:tabs>
                <w:tab w:val="left" w:pos="5700"/>
                <w:tab w:val="left" w:pos="5910"/>
              </w:tabs>
              <w:rPr>
                <w:sz w:val="22"/>
              </w:rPr>
            </w:pPr>
            <w:r>
              <w:rPr>
                <w:sz w:val="22"/>
              </w:rPr>
              <w:t>Zeitraum</w:t>
            </w:r>
            <w:r w:rsidR="00232C85">
              <w:rPr>
                <w:sz w:val="22"/>
              </w:rPr>
              <w:t xml:space="preserve"> (von-bis)</w:t>
            </w:r>
            <w:r>
              <w:rPr>
                <w:sz w:val="22"/>
              </w:rPr>
              <w:t>:</w:t>
            </w:r>
            <w:r w:rsidR="00B915D9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8585815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5D9" w:rsidRPr="002D50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A3AE210" w14:textId="783E0C75" w:rsidR="008349F6" w:rsidRDefault="001A544B" w:rsidP="00D030AE">
            <w:pPr>
              <w:tabs>
                <w:tab w:val="left" w:pos="5700"/>
                <w:tab w:val="left" w:pos="5910"/>
              </w:tabs>
              <w:rPr>
                <w:sz w:val="22"/>
              </w:rPr>
            </w:pPr>
            <w:sdt>
              <w:sdtPr>
                <w:rPr>
                  <w:sz w:val="22"/>
                </w:rPr>
                <w:id w:val="-19687311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030AE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D030AE">
              <w:rPr>
                <w:sz w:val="22"/>
              </w:rPr>
              <w:tab/>
            </w:r>
          </w:p>
          <w:p w14:paraId="600E4522" w14:textId="77777777" w:rsidR="008349F6" w:rsidRDefault="008349F6" w:rsidP="008349F6">
            <w:pPr>
              <w:tabs>
                <w:tab w:val="left" w:pos="5910"/>
              </w:tabs>
              <w:rPr>
                <w:sz w:val="22"/>
              </w:rPr>
            </w:pPr>
          </w:p>
          <w:p w14:paraId="518AEAD1" w14:textId="41B82639" w:rsidR="00D030AE" w:rsidRDefault="00D030AE" w:rsidP="008349F6">
            <w:pPr>
              <w:tabs>
                <w:tab w:val="left" w:pos="5910"/>
              </w:tabs>
              <w:rPr>
                <w:sz w:val="22"/>
              </w:rPr>
            </w:pPr>
            <w:r>
              <w:rPr>
                <w:sz w:val="22"/>
              </w:rPr>
              <w:t>ggf. weitere Kita</w:t>
            </w:r>
            <w:r w:rsidR="00B915D9">
              <w:rPr>
                <w:sz w:val="22"/>
              </w:rPr>
              <w:t xml:space="preserve">: </w:t>
            </w:r>
            <w:sdt>
              <w:sdtPr>
                <w:rPr>
                  <w:sz w:val="22"/>
                </w:rPr>
                <w:id w:val="8679610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5D9" w:rsidRPr="002D50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1217B42" w14:textId="0DF32980" w:rsidR="00D030AE" w:rsidRDefault="001A544B" w:rsidP="00D030AE">
            <w:pPr>
              <w:tabs>
                <w:tab w:val="left" w:pos="5910"/>
              </w:tabs>
              <w:rPr>
                <w:sz w:val="22"/>
              </w:rPr>
            </w:pPr>
            <w:sdt>
              <w:sdtPr>
                <w:rPr>
                  <w:sz w:val="22"/>
                </w:rPr>
                <w:id w:val="-4405377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030AE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="00D030AE">
              <w:rPr>
                <w:sz w:val="22"/>
              </w:rPr>
              <w:tab/>
            </w:r>
          </w:p>
          <w:p w14:paraId="42CA4611" w14:textId="77777777" w:rsidR="00D030AE" w:rsidRPr="00BC279C" w:rsidRDefault="00D030AE" w:rsidP="00D030AE">
            <w:pPr>
              <w:tabs>
                <w:tab w:val="left" w:pos="5910"/>
              </w:tabs>
              <w:rPr>
                <w:vanish/>
                <w:sz w:val="22"/>
              </w:rPr>
            </w:pPr>
          </w:p>
          <w:p w14:paraId="3B45383C" w14:textId="3BC23CFD" w:rsidR="00D030AE" w:rsidRDefault="00D030AE" w:rsidP="00D030AE">
            <w:pPr>
              <w:tabs>
                <w:tab w:val="left" w:pos="5910"/>
              </w:tabs>
              <w:rPr>
                <w:sz w:val="22"/>
              </w:rPr>
            </w:pPr>
            <w:r>
              <w:rPr>
                <w:sz w:val="22"/>
              </w:rPr>
              <w:t>Zeitraum</w:t>
            </w:r>
            <w:r w:rsidR="00232C85">
              <w:rPr>
                <w:sz w:val="22"/>
              </w:rPr>
              <w:t xml:space="preserve"> (von-bis)</w:t>
            </w:r>
            <w:r>
              <w:rPr>
                <w:sz w:val="22"/>
              </w:rPr>
              <w:t>:</w:t>
            </w:r>
          </w:p>
          <w:sdt>
            <w:sdtPr>
              <w:rPr>
                <w:sz w:val="22"/>
              </w:rPr>
              <w:id w:val="1877038498"/>
              <w:placeholder>
                <w:docPart w:val="DefaultPlaceholder_-1854013440"/>
              </w:placeholder>
              <w:showingPlcHdr/>
              <w:text/>
            </w:sdtPr>
            <w:sdtContent>
              <w:p w14:paraId="05F48C38" w14:textId="3C590659" w:rsidR="008349F6" w:rsidRPr="0052106B" w:rsidRDefault="00B915D9" w:rsidP="00B915D9">
                <w:pPr>
                  <w:tabs>
                    <w:tab w:val="left" w:pos="5910"/>
                  </w:tabs>
                  <w:rPr>
                    <w:sz w:val="22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33B90" w14:paraId="58969CF9" w14:textId="77777777" w:rsidTr="005F5B6D">
        <w:trPr>
          <w:trHeight w:val="403"/>
        </w:trPr>
        <w:tc>
          <w:tcPr>
            <w:tcW w:w="2127" w:type="dxa"/>
            <w:shd w:val="clear" w:color="auto" w:fill="auto"/>
          </w:tcPr>
          <w:p w14:paraId="06284238" w14:textId="77777777" w:rsidR="00C02B84" w:rsidRPr="003C4EF9" w:rsidRDefault="00D33B90" w:rsidP="006D3A6E">
            <w:pPr>
              <w:rPr>
                <w:b/>
              </w:rPr>
            </w:pPr>
            <w:r w:rsidRPr="003C4EF9">
              <w:rPr>
                <w:b/>
              </w:rPr>
              <w:t>Schullaufbahn</w:t>
            </w:r>
          </w:p>
          <w:p w14:paraId="51811F4E" w14:textId="77777777" w:rsidR="00C02B84" w:rsidRDefault="00C02B84" w:rsidP="00BD7DA2"/>
        </w:tc>
        <w:tc>
          <w:tcPr>
            <w:tcW w:w="7371" w:type="dxa"/>
            <w:gridSpan w:val="2"/>
            <w:shd w:val="clear" w:color="auto" w:fill="auto"/>
          </w:tcPr>
          <w:p w14:paraId="619ADFAE" w14:textId="77777777" w:rsidR="00C02B84" w:rsidRDefault="0052106B" w:rsidP="0013706A">
            <w:pPr>
              <w:rPr>
                <w:sz w:val="22"/>
              </w:rPr>
            </w:pPr>
            <w:r w:rsidRPr="0052106B">
              <w:rPr>
                <w:sz w:val="22"/>
              </w:rPr>
              <w:t>Wurde das Kind im vergangenen Schuljahr zurückgestellt?</w:t>
            </w:r>
          </w:p>
          <w:p w14:paraId="15277CAF" w14:textId="77777777" w:rsidR="00F12D77" w:rsidRPr="0052106B" w:rsidRDefault="00F12D77" w:rsidP="0013706A">
            <w:pPr>
              <w:rPr>
                <w:rFonts w:cs="Arial"/>
                <w:sz w:val="18"/>
              </w:rPr>
            </w:pPr>
          </w:p>
          <w:p w14:paraId="0D840914" w14:textId="77777777" w:rsidR="0052106B" w:rsidRDefault="00B32B0A" w:rsidP="0013706A">
            <w:pPr>
              <w:rPr>
                <w:sz w:val="20"/>
              </w:rPr>
            </w:pPr>
            <w:r w:rsidRPr="00DC548B"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48B">
              <w:rPr>
                <w:b/>
                <w:sz w:val="20"/>
              </w:rPr>
              <w:instrText xml:space="preserve"> FORMCHECKBOX </w:instrText>
            </w:r>
            <w:r w:rsidR="001A544B">
              <w:rPr>
                <w:b/>
                <w:sz w:val="20"/>
              </w:rPr>
            </w:r>
            <w:r w:rsidR="001A544B">
              <w:rPr>
                <w:b/>
                <w:sz w:val="20"/>
              </w:rPr>
              <w:fldChar w:fldCharType="separate"/>
            </w:r>
            <w:r w:rsidRPr="00DC548B">
              <w:rPr>
                <w:b/>
                <w:sz w:val="20"/>
              </w:rPr>
              <w:fldChar w:fldCharType="end"/>
            </w:r>
            <w:r w:rsidRPr="00DC548B">
              <w:rPr>
                <w:b/>
                <w:sz w:val="20"/>
              </w:rPr>
              <w:t xml:space="preserve"> </w:t>
            </w:r>
            <w:r w:rsidR="006D3A6E" w:rsidRPr="00DC548B">
              <w:rPr>
                <w:rFonts w:cs="Arial"/>
                <w:sz w:val="20"/>
              </w:rPr>
              <w:t>nein</w:t>
            </w:r>
            <w:r w:rsidR="002F6565" w:rsidRPr="00DC548B">
              <w:rPr>
                <w:sz w:val="20"/>
              </w:rPr>
              <w:t xml:space="preserve"> </w:t>
            </w:r>
          </w:p>
          <w:p w14:paraId="1D5D0934" w14:textId="77777777" w:rsidR="0052106B" w:rsidRDefault="0052106B" w:rsidP="0013706A">
            <w:pPr>
              <w:rPr>
                <w:sz w:val="20"/>
              </w:rPr>
            </w:pPr>
          </w:p>
          <w:p w14:paraId="300C07DE" w14:textId="1B034E4E" w:rsidR="0052106B" w:rsidRPr="00232C85" w:rsidRDefault="00B32B0A" w:rsidP="0052106B">
            <w:pPr>
              <w:rPr>
                <w:sz w:val="22"/>
              </w:rPr>
            </w:pPr>
            <w:r w:rsidRPr="00DC548B"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48B">
              <w:rPr>
                <w:b/>
                <w:sz w:val="20"/>
              </w:rPr>
              <w:instrText xml:space="preserve"> FORMCHECKBOX </w:instrText>
            </w:r>
            <w:r w:rsidR="001A544B">
              <w:rPr>
                <w:b/>
                <w:sz w:val="20"/>
              </w:rPr>
            </w:r>
            <w:r w:rsidR="001A544B">
              <w:rPr>
                <w:b/>
                <w:sz w:val="20"/>
              </w:rPr>
              <w:fldChar w:fldCharType="separate"/>
            </w:r>
            <w:r w:rsidRPr="00DC548B">
              <w:rPr>
                <w:b/>
                <w:sz w:val="20"/>
              </w:rPr>
              <w:fldChar w:fldCharType="end"/>
            </w:r>
            <w:r w:rsidR="0052106B">
              <w:rPr>
                <w:sz w:val="20"/>
              </w:rPr>
              <w:t xml:space="preserve"> ja; in welcher Einrichtung? </w:t>
            </w:r>
            <w:sdt>
              <w:sdtPr>
                <w:rPr>
                  <w:sz w:val="20"/>
                </w:rPr>
                <w:id w:val="10720093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2D77" w:rsidRPr="00BC279C">
                  <w:rPr>
                    <w:rStyle w:val="Platzhaltertext"/>
                    <w:vanish/>
                    <w:sz w:val="20"/>
                    <w:szCs w:val="16"/>
                  </w:rPr>
                  <w:t>Klicken oder tippen Sie hier, um Text einzugeben.</w:t>
                </w:r>
              </w:sdtContent>
            </w:sdt>
          </w:p>
        </w:tc>
      </w:tr>
      <w:tr w:rsidR="00232C85" w14:paraId="309B6D3C" w14:textId="77777777" w:rsidTr="00DC2D4A">
        <w:trPr>
          <w:trHeight w:val="141"/>
        </w:trPr>
        <w:tc>
          <w:tcPr>
            <w:tcW w:w="2127" w:type="dxa"/>
            <w:vMerge w:val="restart"/>
            <w:shd w:val="clear" w:color="auto" w:fill="auto"/>
          </w:tcPr>
          <w:p w14:paraId="175321BB" w14:textId="77777777" w:rsidR="00232C85" w:rsidRDefault="00232C85" w:rsidP="006D3A6E">
            <w:pPr>
              <w:rPr>
                <w:b/>
              </w:rPr>
            </w:pPr>
            <w:r>
              <w:rPr>
                <w:b/>
              </w:rPr>
              <w:t>Außerschulische Partner</w:t>
            </w:r>
          </w:p>
          <w:p w14:paraId="1190AD62" w14:textId="1BB86FBA" w:rsidR="00232C85" w:rsidRPr="00232C85" w:rsidRDefault="00232C85" w:rsidP="006D3A6E">
            <w:pPr>
              <w:rPr>
                <w:bCs/>
              </w:rPr>
            </w:pPr>
            <w:r w:rsidRPr="00232C85">
              <w:rPr>
                <w:bCs/>
                <w:sz w:val="20"/>
                <w:szCs w:val="16"/>
              </w:rPr>
              <w:t>z.B. Beratungszentrum, Familienhilfe, Frühförderstelle, …</w:t>
            </w:r>
          </w:p>
        </w:tc>
        <w:tc>
          <w:tcPr>
            <w:tcW w:w="3685" w:type="dxa"/>
            <w:shd w:val="clear" w:color="auto" w:fill="auto"/>
          </w:tcPr>
          <w:p w14:paraId="02013C0E" w14:textId="03F9B162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Institution</w:t>
            </w:r>
            <w:r w:rsidR="00A33F86">
              <w:rPr>
                <w:sz w:val="22"/>
              </w:rPr>
              <w:t>:</w:t>
            </w:r>
            <w:sdt>
              <w:sdtPr>
                <w:rPr>
                  <w:sz w:val="22"/>
                </w:rPr>
                <w:id w:val="12200221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33F8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14:paraId="765832A2" w14:textId="5987C49F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Institution</w:t>
            </w:r>
            <w:r w:rsidR="00A33F86">
              <w:rPr>
                <w:sz w:val="22"/>
              </w:rPr>
              <w:t>:</w:t>
            </w:r>
            <w:sdt>
              <w:sdtPr>
                <w:rPr>
                  <w:sz w:val="22"/>
                </w:rPr>
                <w:id w:val="-15381979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5D9" w:rsidRPr="002D50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32C85" w14:paraId="7F27E157" w14:textId="77777777" w:rsidTr="00DC2D4A">
        <w:trPr>
          <w:trHeight w:val="138"/>
        </w:trPr>
        <w:tc>
          <w:tcPr>
            <w:tcW w:w="2127" w:type="dxa"/>
            <w:vMerge/>
            <w:shd w:val="clear" w:color="auto" w:fill="auto"/>
          </w:tcPr>
          <w:p w14:paraId="3668ED8C" w14:textId="77777777" w:rsidR="00232C85" w:rsidRDefault="00232C85" w:rsidP="006D3A6E">
            <w:pPr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14:paraId="5AD7F374" w14:textId="4BD0FC7C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AnsprechpartnerIn:</w:t>
            </w:r>
            <w:sdt>
              <w:sdtPr>
                <w:rPr>
                  <w:sz w:val="22"/>
                </w:rPr>
                <w:id w:val="19812636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33F8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14:paraId="726DF39E" w14:textId="69E0EB71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AnsprechpartnerIn:</w:t>
            </w:r>
            <w:sdt>
              <w:sdtPr>
                <w:rPr>
                  <w:sz w:val="22"/>
                </w:rPr>
                <w:id w:val="-14086046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33F8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232C85" w14:paraId="68EE8226" w14:textId="77777777" w:rsidTr="00DC2D4A">
        <w:trPr>
          <w:trHeight w:val="138"/>
        </w:trPr>
        <w:tc>
          <w:tcPr>
            <w:tcW w:w="2127" w:type="dxa"/>
            <w:vMerge/>
            <w:shd w:val="clear" w:color="auto" w:fill="auto"/>
          </w:tcPr>
          <w:p w14:paraId="37FCCB01" w14:textId="77777777" w:rsidR="00232C85" w:rsidRDefault="00232C85" w:rsidP="006D3A6E">
            <w:pPr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14:paraId="2AFA4744" w14:textId="709CFC87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Telefon:</w:t>
            </w:r>
            <w:sdt>
              <w:sdtPr>
                <w:rPr>
                  <w:sz w:val="22"/>
                </w:rPr>
                <w:id w:val="-13809311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33F8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14:paraId="7804BDB3" w14:textId="2BC4E084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Telefon:</w:t>
            </w:r>
            <w:sdt>
              <w:sdtPr>
                <w:rPr>
                  <w:sz w:val="22"/>
                </w:rPr>
                <w:id w:val="10726176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33F8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232C85" w14:paraId="3D9E548E" w14:textId="77777777" w:rsidTr="00DC2D4A">
        <w:trPr>
          <w:trHeight w:val="138"/>
        </w:trPr>
        <w:tc>
          <w:tcPr>
            <w:tcW w:w="2127" w:type="dxa"/>
            <w:vMerge/>
            <w:shd w:val="clear" w:color="auto" w:fill="auto"/>
          </w:tcPr>
          <w:p w14:paraId="2103CB0A" w14:textId="77777777" w:rsidR="00232C85" w:rsidRDefault="00232C85" w:rsidP="006D3A6E">
            <w:pPr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14:paraId="682670F9" w14:textId="43F2C24B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  <w:sdt>
              <w:sdtPr>
                <w:rPr>
                  <w:sz w:val="22"/>
                </w:rPr>
                <w:id w:val="-16460407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33F8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14:paraId="2991134E" w14:textId="59E1ED76" w:rsidR="00232C85" w:rsidRPr="0052106B" w:rsidRDefault="00232C85" w:rsidP="0013706A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  <w:sdt>
              <w:sdtPr>
                <w:rPr>
                  <w:sz w:val="22"/>
                </w:rPr>
                <w:id w:val="7022197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5D9" w:rsidRPr="002D50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510E7AE" w14:textId="77777777" w:rsidR="00460FE3" w:rsidRDefault="00460FE3" w:rsidP="00B23D39">
      <w:pPr>
        <w:jc w:val="both"/>
      </w:pPr>
    </w:p>
    <w:p w14:paraId="2CC6E12E" w14:textId="48C2CDAA" w:rsidR="00BC279C" w:rsidRDefault="00BC279C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b/>
          <w:szCs w:val="24"/>
        </w:rPr>
        <w:br w:type="page"/>
      </w:r>
    </w:p>
    <w:p w14:paraId="7458BCC9" w14:textId="77777777" w:rsidR="002F6565" w:rsidRPr="002F6565" w:rsidRDefault="002F6565" w:rsidP="002F6565">
      <w:pPr>
        <w:ind w:left="720"/>
        <w:rPr>
          <w:b/>
          <w:szCs w:val="24"/>
        </w:rPr>
      </w:pPr>
    </w:p>
    <w:tbl>
      <w:tblPr>
        <w:tblW w:w="952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2"/>
      </w:tblGrid>
      <w:tr w:rsidR="005F5B6D" w14:paraId="3B6BD0E9" w14:textId="77777777" w:rsidTr="000C7E12">
        <w:trPr>
          <w:trHeight w:val="318"/>
        </w:trPr>
        <w:tc>
          <w:tcPr>
            <w:tcW w:w="9522" w:type="dxa"/>
            <w:shd w:val="clear" w:color="auto" w:fill="BFBFBF" w:themeFill="background1" w:themeFillShade="BF"/>
          </w:tcPr>
          <w:p w14:paraId="55871CE1" w14:textId="64BF061F" w:rsidR="005F5B6D" w:rsidRPr="00A33F86" w:rsidRDefault="005F5B6D" w:rsidP="005F5B6D">
            <w:pPr>
              <w:pStyle w:val="Listenabsatz"/>
              <w:numPr>
                <w:ilvl w:val="0"/>
                <w:numId w:val="11"/>
              </w:numPr>
              <w:rPr>
                <w:b/>
                <w:bCs/>
                <w:szCs w:val="24"/>
              </w:rPr>
            </w:pPr>
            <w:r w:rsidRPr="00A33F86">
              <w:rPr>
                <w:b/>
                <w:bCs/>
                <w:szCs w:val="24"/>
              </w:rPr>
              <w:t>Einschätzung des Entwicklungsstandes</w:t>
            </w:r>
          </w:p>
        </w:tc>
      </w:tr>
      <w:tr w:rsidR="0052106B" w14:paraId="6EA7EBCC" w14:textId="77777777" w:rsidTr="000C7E12">
        <w:tc>
          <w:tcPr>
            <w:tcW w:w="9522" w:type="dxa"/>
            <w:shd w:val="clear" w:color="auto" w:fill="F2F2F2" w:themeFill="background1" w:themeFillShade="F2"/>
          </w:tcPr>
          <w:p w14:paraId="47434A9D" w14:textId="166969E2" w:rsidR="0052106B" w:rsidRDefault="0052106B" w:rsidP="0052106B">
            <w:pPr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Körper</w:t>
            </w:r>
            <w:r w:rsidR="005F5B6D">
              <w:rPr>
                <w:b/>
                <w:szCs w:val="24"/>
              </w:rPr>
              <w:t>/Motorik und Mobilität</w:t>
            </w:r>
          </w:p>
          <w:p w14:paraId="68DFD980" w14:textId="52A8A5D4" w:rsidR="005F5B6D" w:rsidRPr="00F37AEC" w:rsidRDefault="00F37AEC" w:rsidP="0052106B">
            <w:pPr>
              <w:rPr>
                <w:bCs/>
                <w:i/>
                <w:iCs/>
                <w:szCs w:val="24"/>
              </w:rPr>
            </w:pPr>
            <w:r w:rsidRPr="00F37AEC">
              <w:rPr>
                <w:bCs/>
                <w:i/>
                <w:iCs/>
                <w:sz w:val="18"/>
                <w:szCs w:val="18"/>
              </w:rPr>
              <w:t>z.B. Fein-/Grobmotorik, konditionelle und koordinative Fähigkeiten, Körperwahrnehmung, Körperspannung, Bewegungsmöglichkeiten (gehen, krabbeln, klettern/steigen, rennen, sich mit Fahrzeugen selbständig fortbewegen)</w:t>
            </w:r>
          </w:p>
        </w:tc>
      </w:tr>
      <w:tr w:rsidR="005F5B6D" w14:paraId="23A0DD4E" w14:textId="77777777" w:rsidTr="000C7E12">
        <w:trPr>
          <w:trHeight w:val="718"/>
        </w:trPr>
        <w:sdt>
          <w:sdtPr>
            <w:id w:val="16636595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22" w:type="dxa"/>
                <w:shd w:val="clear" w:color="auto" w:fill="auto"/>
              </w:tcPr>
              <w:p w14:paraId="20096628" w14:textId="0A4FFDA7" w:rsidR="005F5B6D" w:rsidRDefault="00B915D9" w:rsidP="004855D5">
                <w:pPr>
                  <w:jc w:val="both"/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04E80" w14:paraId="2B14FFA6" w14:textId="77777777" w:rsidTr="000C7E12">
        <w:trPr>
          <w:trHeight w:val="590"/>
        </w:trPr>
        <w:tc>
          <w:tcPr>
            <w:tcW w:w="9522" w:type="dxa"/>
            <w:shd w:val="clear" w:color="auto" w:fill="F2F2F2" w:themeFill="background1" w:themeFillShade="F2"/>
          </w:tcPr>
          <w:p w14:paraId="6627C43B" w14:textId="77777777" w:rsidR="00C04E80" w:rsidRPr="00D62996" w:rsidRDefault="00C04E80" w:rsidP="00B2018C">
            <w:pPr>
              <w:jc w:val="both"/>
              <w:rPr>
                <w:b/>
                <w:bCs/>
              </w:rPr>
            </w:pPr>
            <w:r w:rsidRPr="00D62996">
              <w:rPr>
                <w:b/>
                <w:bCs/>
              </w:rPr>
              <w:t>Selbstversorgung</w:t>
            </w:r>
          </w:p>
          <w:p w14:paraId="7AA1C524" w14:textId="6D46894D" w:rsidR="00C04E80" w:rsidRPr="00D62996" w:rsidRDefault="00C04E80" w:rsidP="00B2018C">
            <w:pPr>
              <w:jc w:val="both"/>
              <w:rPr>
                <w:i/>
                <w:iCs/>
              </w:rPr>
            </w:pPr>
            <w:r w:rsidRPr="00D62996">
              <w:rPr>
                <w:i/>
                <w:iCs/>
                <w:sz w:val="18"/>
                <w:szCs w:val="14"/>
              </w:rPr>
              <w:t>z.B. Essen, Toilettengang, An- und Ausziehen, Gefahrenbewusstsein</w:t>
            </w:r>
          </w:p>
        </w:tc>
      </w:tr>
      <w:tr w:rsidR="00D62996" w14:paraId="61DF431F" w14:textId="77777777" w:rsidTr="000C7E12">
        <w:trPr>
          <w:trHeight w:val="590"/>
        </w:trPr>
        <w:sdt>
          <w:sdtPr>
            <w:id w:val="14764125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522" w:type="dxa"/>
                <w:shd w:val="clear" w:color="auto" w:fill="auto"/>
              </w:tcPr>
              <w:p w14:paraId="53684300" w14:textId="5E369232" w:rsidR="00D62996" w:rsidRPr="00B915D9" w:rsidRDefault="00B915D9" w:rsidP="00B2018C">
                <w:pPr>
                  <w:jc w:val="both"/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2996" w14:paraId="3C711811" w14:textId="77777777" w:rsidTr="000C7E12">
        <w:trPr>
          <w:trHeight w:val="590"/>
        </w:trPr>
        <w:tc>
          <w:tcPr>
            <w:tcW w:w="9522" w:type="dxa"/>
            <w:shd w:val="clear" w:color="auto" w:fill="F2F2F2" w:themeFill="background1" w:themeFillShade="F2"/>
          </w:tcPr>
          <w:p w14:paraId="69C6C07C" w14:textId="0B12C937" w:rsidR="00D62996" w:rsidRDefault="00D62996" w:rsidP="00B201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Wahrnehmung/Kognitive Kompetenzen</w:t>
            </w:r>
          </w:p>
          <w:p w14:paraId="236A349C" w14:textId="7E9DC7C5" w:rsidR="00D62996" w:rsidRPr="00D62996" w:rsidRDefault="00D62996" w:rsidP="00B2018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z.B. Merkfähigkeit, Muster fortsetzen, Fehlersuchbilder, Gleiches erkennen, Reime und Lieder, Seh- und Hörfähigkeit</w:t>
            </w:r>
          </w:p>
        </w:tc>
      </w:tr>
      <w:tr w:rsidR="00D62996" w14:paraId="2AAB8994" w14:textId="77777777" w:rsidTr="000C7E12">
        <w:trPr>
          <w:trHeight w:val="590"/>
        </w:trPr>
        <w:sdt>
          <w:sdtPr>
            <w:id w:val="903809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22" w:type="dxa"/>
                <w:shd w:val="clear" w:color="auto" w:fill="auto"/>
              </w:tcPr>
              <w:p w14:paraId="2871A3F4" w14:textId="5C49C582" w:rsidR="00B1216C" w:rsidRDefault="00B915D9" w:rsidP="00B1216C">
                <w:pPr>
                  <w:jc w:val="both"/>
                  <w:rPr>
                    <w:b/>
                    <w:bCs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430CC2F" w14:textId="517B5BAA" w:rsidR="00B1216C" w:rsidRDefault="00B1216C" w:rsidP="006E699D"/>
    <w:tbl>
      <w:tblPr>
        <w:tblW w:w="952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22"/>
      </w:tblGrid>
      <w:tr w:rsidR="0052106B" w14:paraId="7DBB5F46" w14:textId="77777777" w:rsidTr="00B73A4D">
        <w:tc>
          <w:tcPr>
            <w:tcW w:w="9522" w:type="dxa"/>
            <w:shd w:val="clear" w:color="auto" w:fill="F2F2F2" w:themeFill="background1" w:themeFillShade="F2"/>
          </w:tcPr>
          <w:p w14:paraId="27211A56" w14:textId="239131D0" w:rsidR="0052106B" w:rsidRDefault="0052106B" w:rsidP="00B2018C">
            <w:pPr>
              <w:jc w:val="both"/>
              <w:rPr>
                <w:b/>
                <w:szCs w:val="24"/>
              </w:rPr>
            </w:pPr>
            <w:r w:rsidRPr="00536782">
              <w:rPr>
                <w:b/>
                <w:szCs w:val="24"/>
              </w:rPr>
              <w:t>Sprache</w:t>
            </w:r>
            <w:r w:rsidR="00F37AEC">
              <w:rPr>
                <w:b/>
                <w:szCs w:val="24"/>
              </w:rPr>
              <w:t>/Kommunikationsverhalten</w:t>
            </w:r>
          </w:p>
          <w:p w14:paraId="34BACF9C" w14:textId="302A22E5" w:rsidR="00F37AEC" w:rsidRPr="00F37AEC" w:rsidRDefault="00F37AEC" w:rsidP="00B2018C">
            <w:pPr>
              <w:jc w:val="both"/>
              <w:rPr>
                <w:bCs/>
                <w:i/>
                <w:iCs/>
                <w:szCs w:val="24"/>
              </w:rPr>
            </w:pPr>
            <w:r w:rsidRPr="00C04E80">
              <w:rPr>
                <w:bCs/>
                <w:i/>
                <w:iCs/>
                <w:sz w:val="18"/>
                <w:szCs w:val="18"/>
              </w:rPr>
              <w:t>z.B. Blickkontakt, Sprechfreude, Sprechbeteiligung, zuhören können, Gefühle versprachlichen, Informationen erfragen, Anweisungen verstehen und ausführen; Stimmlautstärke, Redetempo, zeitlich richtiges Erzählen, altersangemessener Wortschatz</w:t>
            </w:r>
            <w:r w:rsidR="00C04E80" w:rsidRPr="00C04E80">
              <w:rPr>
                <w:bCs/>
                <w:i/>
                <w:iCs/>
                <w:sz w:val="18"/>
                <w:szCs w:val="18"/>
              </w:rPr>
              <w:t>, deutliche Aussprache, Lautbildung, Satzbau, Nonverbale Kommunikationsmöglichkeiten</w:t>
            </w:r>
            <w:r w:rsidR="00C04E80">
              <w:rPr>
                <w:bCs/>
                <w:i/>
                <w:iCs/>
                <w:sz w:val="18"/>
                <w:szCs w:val="18"/>
              </w:rPr>
              <w:t>, phonologisches Bewusstsein, Interesse an Symbolen und Schrift, Buchstabenkenntnis</w:t>
            </w:r>
            <w:r w:rsidR="0095276F">
              <w:rPr>
                <w:bCs/>
                <w:i/>
                <w:iCs/>
                <w:sz w:val="18"/>
                <w:szCs w:val="18"/>
              </w:rPr>
              <w:t xml:space="preserve">, </w:t>
            </w:r>
            <w:r w:rsidR="00C04E80">
              <w:rPr>
                <w:bCs/>
                <w:i/>
                <w:iCs/>
                <w:sz w:val="18"/>
                <w:szCs w:val="18"/>
              </w:rPr>
              <w:t>…</w:t>
            </w:r>
          </w:p>
        </w:tc>
      </w:tr>
      <w:tr w:rsidR="00F37AEC" w14:paraId="4BF41EC9" w14:textId="77777777" w:rsidTr="00B73A4D">
        <w:trPr>
          <w:trHeight w:val="893"/>
        </w:trPr>
        <w:sdt>
          <w:sdtPr>
            <w:id w:val="1452663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22" w:type="dxa"/>
                <w:shd w:val="clear" w:color="auto" w:fill="auto"/>
              </w:tcPr>
              <w:p w14:paraId="5B0AE4B0" w14:textId="18E791B3" w:rsidR="00BC279C" w:rsidRPr="00BC279C" w:rsidRDefault="00B915D9" w:rsidP="00BC279C">
                <w:pPr>
                  <w:jc w:val="both"/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23BB" w14:paraId="3CA0D005" w14:textId="77777777" w:rsidTr="00B73A4D">
        <w:trPr>
          <w:trHeight w:val="579"/>
        </w:trPr>
        <w:tc>
          <w:tcPr>
            <w:tcW w:w="9522" w:type="dxa"/>
            <w:shd w:val="clear" w:color="auto" w:fill="F2F2F2" w:themeFill="background1" w:themeFillShade="F2"/>
          </w:tcPr>
          <w:p w14:paraId="67768246" w14:textId="77777777" w:rsidR="008823BB" w:rsidRPr="008823BB" w:rsidRDefault="008823BB" w:rsidP="00B2018C">
            <w:pPr>
              <w:jc w:val="both"/>
              <w:rPr>
                <w:b/>
                <w:bCs/>
              </w:rPr>
            </w:pPr>
            <w:r w:rsidRPr="008823BB">
              <w:rPr>
                <w:b/>
                <w:bCs/>
              </w:rPr>
              <w:t>Pränumerische Kompetenzen</w:t>
            </w:r>
          </w:p>
          <w:p w14:paraId="3068B97D" w14:textId="60D11C2A" w:rsidR="008823BB" w:rsidRPr="008823BB" w:rsidRDefault="008823BB" w:rsidP="00B2018C">
            <w:pPr>
              <w:jc w:val="both"/>
              <w:rPr>
                <w:i/>
                <w:iCs/>
                <w:sz w:val="18"/>
                <w:szCs w:val="18"/>
              </w:rPr>
            </w:pPr>
            <w:r w:rsidRPr="008823BB">
              <w:rPr>
                <w:i/>
                <w:iCs/>
                <w:sz w:val="18"/>
                <w:szCs w:val="18"/>
              </w:rPr>
              <w:t>z.B. Mengenerfassung/Mengeninvarianz, Reihenfolge (Seriation), Klassifikation, Zahlwortreihe, Ziffernkenntnis…</w:t>
            </w:r>
          </w:p>
        </w:tc>
      </w:tr>
      <w:tr w:rsidR="008823BB" w14:paraId="453168EC" w14:textId="77777777" w:rsidTr="00B73A4D">
        <w:trPr>
          <w:trHeight w:val="861"/>
        </w:trPr>
        <w:sdt>
          <w:sdtPr>
            <w:id w:val="2123143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22" w:type="dxa"/>
                <w:shd w:val="clear" w:color="auto" w:fill="FFFFFF" w:themeFill="background1"/>
              </w:tcPr>
              <w:p w14:paraId="0F8A3C21" w14:textId="54F48943" w:rsidR="00BC279C" w:rsidRPr="00BC279C" w:rsidRDefault="00B915D9" w:rsidP="00B915D9">
                <w:pPr>
                  <w:jc w:val="both"/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23BB" w14:paraId="62AB1896" w14:textId="77777777" w:rsidTr="00B73A4D">
        <w:trPr>
          <w:trHeight w:val="1008"/>
        </w:trPr>
        <w:tc>
          <w:tcPr>
            <w:tcW w:w="9522" w:type="dxa"/>
            <w:shd w:val="clear" w:color="auto" w:fill="F2F2F2" w:themeFill="background1" w:themeFillShade="F2"/>
          </w:tcPr>
          <w:p w14:paraId="258AB2DE" w14:textId="77777777" w:rsidR="008823BB" w:rsidRDefault="008823BB" w:rsidP="00B201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Lern- und Arbeitsverhalten</w:t>
            </w:r>
          </w:p>
          <w:p w14:paraId="2F33CAB3" w14:textId="77777777" w:rsidR="008823BB" w:rsidRDefault="008823BB" w:rsidP="00B2018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z.B. Spielverhalten, Mitarbeit, Motivation, Neugierde, Anstrengungsbereitschaft, Selbständigkeit, Arbeitstempo,</w:t>
            </w:r>
          </w:p>
          <w:p w14:paraId="41869266" w14:textId="5B5A5A82" w:rsidR="008823BB" w:rsidRPr="008823BB" w:rsidRDefault="008823BB" w:rsidP="00B2018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Genauigkeit, Ordnungsverhalten, Eigeninitiative, Ablenkbarkeit, Frustrationstoleranz, Unruhe/ Bewegungsdrang, Fein-/Grobmotorik</w:t>
            </w:r>
          </w:p>
        </w:tc>
      </w:tr>
      <w:tr w:rsidR="008823BB" w14:paraId="4490E1F1" w14:textId="77777777" w:rsidTr="00B73A4D">
        <w:trPr>
          <w:trHeight w:val="721"/>
        </w:trPr>
        <w:sdt>
          <w:sdtPr>
            <w:id w:val="315163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22" w:type="dxa"/>
                <w:shd w:val="clear" w:color="auto" w:fill="FFFFFF" w:themeFill="background1"/>
              </w:tcPr>
              <w:p w14:paraId="4F95E577" w14:textId="016F7455" w:rsidR="00BC279C" w:rsidRPr="00BC279C" w:rsidRDefault="00B915D9" w:rsidP="00B915D9">
                <w:pPr>
                  <w:jc w:val="both"/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23BB" w14:paraId="527A5A6C" w14:textId="77777777" w:rsidTr="00B73A4D">
        <w:trPr>
          <w:trHeight w:val="1008"/>
        </w:trPr>
        <w:tc>
          <w:tcPr>
            <w:tcW w:w="9522" w:type="dxa"/>
            <w:shd w:val="clear" w:color="auto" w:fill="F2F2F2" w:themeFill="background1" w:themeFillShade="F2"/>
          </w:tcPr>
          <w:p w14:paraId="71C70657" w14:textId="77777777" w:rsidR="008823BB" w:rsidRDefault="008823BB" w:rsidP="00B201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Emotionale und soziale Kompetenzen</w:t>
            </w:r>
          </w:p>
          <w:p w14:paraId="4297BEAA" w14:textId="086BC8B3" w:rsidR="008823BB" w:rsidRPr="008823BB" w:rsidRDefault="008823BB" w:rsidP="00B2018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z.B. Stellung in der Gruppe, Kontakt (-aufnahme) und Verhalten zu Kindern und Erwachsenen, Verhalten in strukturierten und weniger strukturierten Situationen, Selbststeuerung/ impulsives Verhalten, </w:t>
            </w:r>
            <w:r w:rsidR="00A33F1B">
              <w:rPr>
                <w:i/>
                <w:iCs/>
                <w:sz w:val="18"/>
                <w:szCs w:val="18"/>
              </w:rPr>
              <w:t>Durchsetzungsvermögen, Hilfsbereitschaft, Kompromissbereitschaft, Konfliktbewältigungsstrategien, Regelbewusstsein, Anpassungsfähigkeit an veränderte Situationen</w:t>
            </w:r>
          </w:p>
        </w:tc>
      </w:tr>
      <w:tr w:rsidR="00A33F1B" w14:paraId="26C384EE" w14:textId="77777777" w:rsidTr="00B73A4D">
        <w:trPr>
          <w:trHeight w:val="1008"/>
        </w:trPr>
        <w:sdt>
          <w:sdtPr>
            <w:id w:val="-5171583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22" w:type="dxa"/>
                <w:shd w:val="clear" w:color="auto" w:fill="FFFFFF" w:themeFill="background1"/>
              </w:tcPr>
              <w:p w14:paraId="00FA8B6D" w14:textId="2B99BB12" w:rsidR="00BC279C" w:rsidRPr="00BC279C" w:rsidRDefault="00B915D9" w:rsidP="00BC279C">
                <w:pPr>
                  <w:jc w:val="both"/>
                  <w:rPr>
                    <w:b/>
                    <w:bCs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33F1B" w14:paraId="51AB4EE3" w14:textId="77777777" w:rsidTr="00B73A4D">
        <w:trPr>
          <w:trHeight w:val="310"/>
        </w:trPr>
        <w:tc>
          <w:tcPr>
            <w:tcW w:w="9522" w:type="dxa"/>
            <w:shd w:val="clear" w:color="auto" w:fill="BFBFBF" w:themeFill="background1" w:themeFillShade="BF"/>
          </w:tcPr>
          <w:p w14:paraId="403A29C9" w14:textId="77777777" w:rsidR="00A33F1B" w:rsidRPr="00A33F86" w:rsidRDefault="00A33F1B" w:rsidP="00A33F1B">
            <w:pPr>
              <w:pStyle w:val="Listenabsatz"/>
              <w:numPr>
                <w:ilvl w:val="0"/>
                <w:numId w:val="11"/>
              </w:numPr>
              <w:jc w:val="both"/>
              <w:rPr>
                <w:b/>
                <w:bCs/>
                <w:szCs w:val="24"/>
              </w:rPr>
            </w:pPr>
            <w:r w:rsidRPr="00A33F86">
              <w:rPr>
                <w:b/>
                <w:bCs/>
                <w:szCs w:val="24"/>
              </w:rPr>
              <w:t>Familiäre Situation</w:t>
            </w:r>
          </w:p>
          <w:p w14:paraId="1CD6B123" w14:textId="77777777" w:rsidR="00A33F1B" w:rsidRDefault="00A33F1B" w:rsidP="00A33F1B">
            <w:pPr>
              <w:pStyle w:val="Listenabsatz"/>
              <w:ind w:left="360"/>
              <w:jc w:val="both"/>
              <w:rPr>
                <w:i/>
                <w:iCs/>
                <w:sz w:val="18"/>
                <w:szCs w:val="18"/>
              </w:rPr>
            </w:pPr>
            <w:r w:rsidRPr="00A33F1B">
              <w:rPr>
                <w:i/>
                <w:iCs/>
                <w:sz w:val="18"/>
                <w:szCs w:val="18"/>
              </w:rPr>
              <w:t>z.B.</w:t>
            </w:r>
            <w:r>
              <w:rPr>
                <w:i/>
                <w:iCs/>
                <w:sz w:val="18"/>
                <w:szCs w:val="18"/>
              </w:rPr>
              <w:t xml:space="preserve"> Geschwister, Eltern, Bezugspersonen, Haustiere, Freizeitaktivitäten (Spiel und Sport/Teilnahme in </w:t>
            </w:r>
          </w:p>
          <w:p w14:paraId="75F4F6C1" w14:textId="343C4041" w:rsidR="00A33F1B" w:rsidRPr="00A33F1B" w:rsidRDefault="00A33F1B" w:rsidP="00A33F1B">
            <w:pPr>
              <w:pStyle w:val="Listenabsatz"/>
              <w:ind w:left="36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Vereinen), Besonderheiten, Tagesablauf, </w:t>
            </w:r>
            <w:r w:rsidRPr="00A33F1B">
              <w:rPr>
                <w:i/>
                <w:iCs/>
                <w:sz w:val="18"/>
                <w:szCs w:val="18"/>
              </w:rPr>
              <w:t>Rituale, bevorzugte Sprache im häuslichen Umfeld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  <w:tr w:rsidR="00A33F1B" w14:paraId="3C828324" w14:textId="77777777" w:rsidTr="00B73A4D">
        <w:trPr>
          <w:trHeight w:val="310"/>
        </w:trPr>
        <w:sdt>
          <w:sdtPr>
            <w:rPr>
              <w:sz w:val="22"/>
              <w:szCs w:val="22"/>
            </w:rPr>
            <w:id w:val="1015799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522" w:type="dxa"/>
                <w:shd w:val="clear" w:color="auto" w:fill="FFFFFF" w:themeFill="background1"/>
              </w:tcPr>
              <w:p w14:paraId="1B9EF750" w14:textId="0E54E509" w:rsidR="00A33F1B" w:rsidRPr="00B915D9" w:rsidRDefault="00B915D9" w:rsidP="00B915D9">
                <w:pPr>
                  <w:jc w:val="both"/>
                  <w:rPr>
                    <w:sz w:val="22"/>
                    <w:szCs w:val="22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DD7CBBE" w14:textId="13EEFE1B" w:rsidR="00B1216C" w:rsidRDefault="00B1216C" w:rsidP="00B94018">
      <w:pPr>
        <w:ind w:left="360"/>
        <w:jc w:val="both"/>
      </w:pPr>
    </w:p>
    <w:p w14:paraId="640E4EB9" w14:textId="05B59E93" w:rsidR="00B94018" w:rsidRDefault="00B1216C" w:rsidP="00B1216C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pPr w:leftFromText="141" w:rightFromText="141" w:vertAnchor="text" w:horzAnchor="margin" w:tblpY="421"/>
        <w:tblOverlap w:val="never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4428"/>
        <w:gridCol w:w="2715"/>
      </w:tblGrid>
      <w:tr w:rsidR="00733A12" w14:paraId="4E192E44" w14:textId="77777777" w:rsidTr="006E699D">
        <w:trPr>
          <w:trHeight w:val="531"/>
        </w:trPr>
        <w:tc>
          <w:tcPr>
            <w:tcW w:w="9573" w:type="dxa"/>
            <w:gridSpan w:val="3"/>
            <w:shd w:val="clear" w:color="auto" w:fill="BFBFBF" w:themeFill="background1" w:themeFillShade="BF"/>
          </w:tcPr>
          <w:p w14:paraId="21A89177" w14:textId="77777777" w:rsidR="00733A12" w:rsidRPr="00733A12" w:rsidRDefault="00733A12" w:rsidP="006E699D">
            <w:pPr>
              <w:pStyle w:val="Listenabsatz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  <w:r w:rsidRPr="00A33F86">
              <w:rPr>
                <w:b/>
                <w:szCs w:val="24"/>
              </w:rPr>
              <w:lastRenderedPageBreak/>
              <w:t>Bereits erfolgte Fördermaßnahmen und deren Wirksamkeit</w:t>
            </w:r>
          </w:p>
          <w:p w14:paraId="605C403C" w14:textId="77777777" w:rsidR="00733A12" w:rsidRPr="003C4EF9" w:rsidRDefault="00733A12" w:rsidP="006E699D">
            <w:pPr>
              <w:jc w:val="center"/>
              <w:rPr>
                <w:b/>
              </w:rPr>
            </w:pPr>
          </w:p>
        </w:tc>
      </w:tr>
      <w:tr w:rsidR="0050283B" w14:paraId="60637C89" w14:textId="77777777" w:rsidTr="006E699D">
        <w:trPr>
          <w:trHeight w:val="309"/>
        </w:trPr>
        <w:tc>
          <w:tcPr>
            <w:tcW w:w="2430" w:type="dxa"/>
            <w:shd w:val="clear" w:color="auto" w:fill="F2F2F2" w:themeFill="background1" w:themeFillShade="F2"/>
          </w:tcPr>
          <w:p w14:paraId="4AB0044D" w14:textId="061BFDCA" w:rsidR="0050283B" w:rsidRPr="006E699D" w:rsidRDefault="0050283B" w:rsidP="006E699D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4428" w:type="dxa"/>
            <w:shd w:val="clear" w:color="auto" w:fill="F2F2F2" w:themeFill="background1" w:themeFillShade="F2"/>
          </w:tcPr>
          <w:p w14:paraId="245CDE2F" w14:textId="011CBBA2" w:rsidR="0050283B" w:rsidRPr="006E699D" w:rsidRDefault="006E699D" w:rsidP="006E699D">
            <w:pPr>
              <w:jc w:val="center"/>
              <w:rPr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Maßnahme</w:t>
            </w:r>
          </w:p>
        </w:tc>
        <w:tc>
          <w:tcPr>
            <w:tcW w:w="2715" w:type="dxa"/>
            <w:shd w:val="clear" w:color="auto" w:fill="F2F2F2" w:themeFill="background1" w:themeFillShade="F2"/>
          </w:tcPr>
          <w:p w14:paraId="23AA8956" w14:textId="0A0F61EB" w:rsidR="0050283B" w:rsidRPr="006E699D" w:rsidRDefault="0050283B" w:rsidP="006E699D">
            <w:pPr>
              <w:jc w:val="center"/>
              <w:rPr>
                <w:b/>
                <w:sz w:val="20"/>
                <w:szCs w:val="16"/>
              </w:rPr>
            </w:pPr>
            <w:r w:rsidRPr="006E699D">
              <w:rPr>
                <w:b/>
                <w:sz w:val="20"/>
                <w:szCs w:val="16"/>
              </w:rPr>
              <w:t>Ergebnis /Bemerkung</w:t>
            </w:r>
          </w:p>
        </w:tc>
      </w:tr>
      <w:tr w:rsidR="0050283B" w14:paraId="7EB9775E" w14:textId="77777777" w:rsidTr="006E699D">
        <w:trPr>
          <w:trHeight w:val="472"/>
        </w:trPr>
        <w:tc>
          <w:tcPr>
            <w:tcW w:w="2430" w:type="dxa"/>
            <w:shd w:val="clear" w:color="auto" w:fill="auto"/>
          </w:tcPr>
          <w:p w14:paraId="63AD7ADE" w14:textId="77777777" w:rsidR="0050283B" w:rsidRPr="006E699D" w:rsidRDefault="0050283B" w:rsidP="006E699D">
            <w:pPr>
              <w:rPr>
                <w:sz w:val="22"/>
                <w:szCs w:val="18"/>
              </w:rPr>
            </w:pPr>
            <w:r w:rsidRPr="006E699D">
              <w:rPr>
                <w:sz w:val="22"/>
                <w:szCs w:val="18"/>
              </w:rPr>
              <w:t>Kindergarten</w:t>
            </w:r>
          </w:p>
        </w:tc>
        <w:tc>
          <w:tcPr>
            <w:tcW w:w="4428" w:type="dxa"/>
            <w:shd w:val="clear" w:color="auto" w:fill="auto"/>
          </w:tcPr>
          <w:sdt>
            <w:sdtPr>
              <w:id w:val="-9136209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4FEFF02" w14:textId="7C0B80F5" w:rsidR="0050283B" w:rsidRDefault="00B915D9" w:rsidP="006E699D"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sdt>
          <w:sdtPr>
            <w:id w:val="2096278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15" w:type="dxa"/>
                <w:shd w:val="clear" w:color="auto" w:fill="auto"/>
              </w:tcPr>
              <w:p w14:paraId="3589B38A" w14:textId="00E2935D" w:rsidR="0050283B" w:rsidRDefault="00F12D77" w:rsidP="006E699D">
                <w:pPr>
                  <w:jc w:val="both"/>
                </w:pPr>
                <w:r w:rsidRPr="00BC279C">
                  <w:rPr>
                    <w:rStyle w:val="Platzhaltertext"/>
                    <w:vanish/>
                    <w:sz w:val="20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774066" w14:paraId="47DA2A33" w14:textId="77777777" w:rsidTr="006E699D">
        <w:trPr>
          <w:trHeight w:val="531"/>
        </w:trPr>
        <w:tc>
          <w:tcPr>
            <w:tcW w:w="2430" w:type="dxa"/>
            <w:shd w:val="clear" w:color="auto" w:fill="auto"/>
          </w:tcPr>
          <w:p w14:paraId="2C2540DE" w14:textId="77777777" w:rsidR="00774066" w:rsidRPr="006E699D" w:rsidRDefault="00774066" w:rsidP="006E699D">
            <w:pPr>
              <w:rPr>
                <w:sz w:val="22"/>
                <w:szCs w:val="18"/>
              </w:rPr>
            </w:pPr>
            <w:r w:rsidRPr="006E699D">
              <w:rPr>
                <w:sz w:val="22"/>
                <w:szCs w:val="18"/>
              </w:rPr>
              <w:t>Eltern</w:t>
            </w:r>
          </w:p>
          <w:p w14:paraId="2C3657E5" w14:textId="77777777" w:rsidR="00774066" w:rsidRPr="006E699D" w:rsidRDefault="00774066" w:rsidP="006E699D">
            <w:pPr>
              <w:rPr>
                <w:sz w:val="22"/>
                <w:szCs w:val="18"/>
              </w:rPr>
            </w:pPr>
          </w:p>
        </w:tc>
        <w:sdt>
          <w:sdtPr>
            <w:rPr>
              <w:sz w:val="16"/>
              <w:szCs w:val="14"/>
            </w:rPr>
            <w:id w:val="4686321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3BD6BE77" w14:textId="3E79116F" w:rsidR="00774066" w:rsidRPr="00364B70" w:rsidRDefault="00B915D9" w:rsidP="006E699D">
                <w:pPr>
                  <w:rPr>
                    <w:sz w:val="22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2"/>
            </w:rPr>
            <w:id w:val="19397869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15" w:type="dxa"/>
                <w:shd w:val="clear" w:color="auto" w:fill="auto"/>
              </w:tcPr>
              <w:p w14:paraId="38559FA4" w14:textId="52242330" w:rsidR="00774066" w:rsidRPr="00364B70" w:rsidRDefault="00B915D9" w:rsidP="006E699D">
                <w:pPr>
                  <w:jc w:val="both"/>
                  <w:rPr>
                    <w:sz w:val="22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283B" w14:paraId="7B5565DF" w14:textId="77777777" w:rsidTr="006E699D">
        <w:trPr>
          <w:trHeight w:val="1093"/>
        </w:trPr>
        <w:tc>
          <w:tcPr>
            <w:tcW w:w="2430" w:type="dxa"/>
            <w:shd w:val="clear" w:color="auto" w:fill="auto"/>
          </w:tcPr>
          <w:p w14:paraId="4BE43AF6" w14:textId="4272BC86" w:rsidR="00774066" w:rsidRPr="006E699D" w:rsidRDefault="00774066" w:rsidP="006E699D">
            <w:pPr>
              <w:rPr>
                <w:sz w:val="22"/>
                <w:szCs w:val="18"/>
              </w:rPr>
            </w:pPr>
            <w:r w:rsidRPr="006E699D">
              <w:rPr>
                <w:sz w:val="22"/>
                <w:szCs w:val="18"/>
              </w:rPr>
              <w:t>M</w:t>
            </w:r>
            <w:r w:rsidR="0050283B" w:rsidRPr="006E699D">
              <w:rPr>
                <w:sz w:val="22"/>
                <w:szCs w:val="18"/>
              </w:rPr>
              <w:t>a</w:t>
            </w:r>
            <w:r w:rsidR="004160F4" w:rsidRPr="006E699D">
              <w:rPr>
                <w:sz w:val="22"/>
                <w:szCs w:val="18"/>
              </w:rPr>
              <w:t>ß</w:t>
            </w:r>
            <w:r w:rsidR="0050283B" w:rsidRPr="006E699D">
              <w:rPr>
                <w:sz w:val="22"/>
                <w:szCs w:val="18"/>
              </w:rPr>
              <w:t>nahmen</w:t>
            </w:r>
            <w:r w:rsidRPr="006E699D">
              <w:rPr>
                <w:sz w:val="22"/>
                <w:szCs w:val="18"/>
              </w:rPr>
              <w:t xml:space="preserve"> außerhalb de</w:t>
            </w:r>
            <w:r w:rsidR="00A33F86" w:rsidRPr="006E699D">
              <w:rPr>
                <w:sz w:val="22"/>
                <w:szCs w:val="18"/>
              </w:rPr>
              <w:t>r Kindertageseinrichtun</w:t>
            </w:r>
            <w:r w:rsidR="00B915D9">
              <w:rPr>
                <w:sz w:val="22"/>
                <w:szCs w:val="18"/>
              </w:rPr>
              <w:t>g</w:t>
            </w:r>
          </w:p>
        </w:tc>
        <w:sdt>
          <w:sdtPr>
            <w:rPr>
              <w:sz w:val="20"/>
            </w:rPr>
            <w:id w:val="1546795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37AB0F6D" w14:textId="0C83AAED" w:rsidR="0050283B" w:rsidRPr="003C4EF9" w:rsidRDefault="001A544B" w:rsidP="006E699D">
                <w:pPr>
                  <w:rPr>
                    <w:sz w:val="20"/>
                  </w:rPr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261028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15" w:type="dxa"/>
                <w:shd w:val="clear" w:color="auto" w:fill="auto"/>
              </w:tcPr>
              <w:p w14:paraId="387BAAD4" w14:textId="47C04742" w:rsidR="0050283B" w:rsidRDefault="00F12D77" w:rsidP="006E699D">
                <w:pPr>
                  <w:jc w:val="both"/>
                </w:pPr>
                <w:r w:rsidRPr="00BC279C">
                  <w:rPr>
                    <w:rStyle w:val="Platzhaltertext"/>
                    <w:vanish/>
                    <w:sz w:val="18"/>
                    <w:szCs w:val="14"/>
                  </w:rPr>
                  <w:t>Klicken oder tippen Sie hier, um Text einzugeben.</w:t>
                </w:r>
              </w:p>
            </w:tc>
          </w:sdtContent>
        </w:sdt>
      </w:tr>
      <w:tr w:rsidR="00774066" w14:paraId="247146B0" w14:textId="77777777" w:rsidTr="006E699D">
        <w:trPr>
          <w:trHeight w:val="830"/>
        </w:trPr>
        <w:tc>
          <w:tcPr>
            <w:tcW w:w="2430" w:type="dxa"/>
            <w:shd w:val="clear" w:color="auto" w:fill="auto"/>
          </w:tcPr>
          <w:p w14:paraId="64B5D249" w14:textId="77777777" w:rsidR="0095276F" w:rsidRPr="006E699D" w:rsidRDefault="00774066" w:rsidP="006E699D">
            <w:pPr>
              <w:rPr>
                <w:sz w:val="22"/>
                <w:szCs w:val="18"/>
              </w:rPr>
            </w:pPr>
            <w:r w:rsidRPr="006E699D">
              <w:rPr>
                <w:sz w:val="22"/>
                <w:szCs w:val="18"/>
              </w:rPr>
              <w:t xml:space="preserve">Frühkindliche </w:t>
            </w:r>
          </w:p>
          <w:p w14:paraId="16321A92" w14:textId="6A3A96BD" w:rsidR="00774066" w:rsidRPr="006E699D" w:rsidRDefault="00774066" w:rsidP="006E699D">
            <w:pPr>
              <w:rPr>
                <w:sz w:val="22"/>
                <w:szCs w:val="18"/>
              </w:rPr>
            </w:pPr>
            <w:r w:rsidRPr="006E699D">
              <w:rPr>
                <w:sz w:val="22"/>
                <w:szCs w:val="18"/>
              </w:rPr>
              <w:t>Bildungs- und Frühförderstelle</w:t>
            </w:r>
          </w:p>
          <w:p w14:paraId="1B31FE93" w14:textId="77777777" w:rsidR="00774066" w:rsidRPr="006E699D" w:rsidRDefault="00774066" w:rsidP="006E699D">
            <w:pPr>
              <w:rPr>
                <w:sz w:val="22"/>
                <w:szCs w:val="18"/>
              </w:rPr>
            </w:pPr>
          </w:p>
        </w:tc>
        <w:sdt>
          <w:sdtPr>
            <w:rPr>
              <w:sz w:val="16"/>
              <w:szCs w:val="14"/>
            </w:rPr>
            <w:id w:val="1075321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68001555" w14:textId="683CD3D1" w:rsidR="00774066" w:rsidRPr="00364B70" w:rsidRDefault="00F12D77" w:rsidP="006E699D">
                <w:pPr>
                  <w:rPr>
                    <w:sz w:val="22"/>
                  </w:rPr>
                </w:pPr>
                <w:r w:rsidRPr="00BC279C">
                  <w:rPr>
                    <w:rStyle w:val="Platzhaltertext"/>
                    <w:vanish/>
                    <w:sz w:val="18"/>
                    <w:szCs w:val="1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2"/>
            </w:rPr>
            <w:id w:val="19423302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15" w:type="dxa"/>
                <w:shd w:val="clear" w:color="auto" w:fill="auto"/>
              </w:tcPr>
              <w:p w14:paraId="663F461A" w14:textId="3B5F3A56" w:rsidR="00774066" w:rsidRPr="00364B70" w:rsidRDefault="00F12D77" w:rsidP="006E699D">
                <w:pPr>
                  <w:jc w:val="both"/>
                  <w:rPr>
                    <w:sz w:val="22"/>
                  </w:rPr>
                </w:pPr>
                <w:r w:rsidRPr="00BC279C">
                  <w:rPr>
                    <w:rStyle w:val="Platzhaltertext"/>
                    <w:vanish/>
                    <w:sz w:val="20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733A12" w14:paraId="5156AD3D" w14:textId="77777777" w:rsidTr="006E699D">
        <w:trPr>
          <w:trHeight w:val="472"/>
        </w:trPr>
        <w:tc>
          <w:tcPr>
            <w:tcW w:w="9573" w:type="dxa"/>
            <w:gridSpan w:val="3"/>
            <w:shd w:val="clear" w:color="auto" w:fill="BFBFBF" w:themeFill="background1" w:themeFillShade="BF"/>
          </w:tcPr>
          <w:p w14:paraId="450BCDA0" w14:textId="77777777" w:rsidR="00733A12" w:rsidRPr="00A33F86" w:rsidRDefault="00733A12" w:rsidP="006E699D">
            <w:pPr>
              <w:pStyle w:val="Listenabsatz"/>
              <w:numPr>
                <w:ilvl w:val="0"/>
                <w:numId w:val="11"/>
              </w:numPr>
              <w:jc w:val="both"/>
              <w:rPr>
                <w:b/>
                <w:bCs/>
                <w:szCs w:val="22"/>
              </w:rPr>
            </w:pPr>
            <w:r w:rsidRPr="00A33F86">
              <w:rPr>
                <w:b/>
                <w:bCs/>
                <w:szCs w:val="22"/>
              </w:rPr>
              <w:t>Hilfsmittelversorgung</w:t>
            </w:r>
          </w:p>
          <w:p w14:paraId="2D708979" w14:textId="048F5899" w:rsidR="00733A12" w:rsidRPr="00733A12" w:rsidRDefault="00733A12" w:rsidP="006E699D">
            <w:pPr>
              <w:pStyle w:val="Listenabsatz"/>
              <w:ind w:left="360"/>
              <w:jc w:val="both"/>
              <w:rPr>
                <w:i/>
                <w:iCs/>
                <w:sz w:val="18"/>
                <w:szCs w:val="18"/>
              </w:rPr>
            </w:pPr>
            <w:r w:rsidRPr="00733A12">
              <w:rPr>
                <w:i/>
                <w:iCs/>
                <w:sz w:val="18"/>
                <w:szCs w:val="18"/>
              </w:rPr>
              <w:t>z.B. Brille, Hörgeräte</w:t>
            </w:r>
            <w:r>
              <w:rPr>
                <w:i/>
                <w:iCs/>
                <w:sz w:val="18"/>
                <w:szCs w:val="18"/>
              </w:rPr>
              <w:t xml:space="preserve"> etc.</w:t>
            </w:r>
          </w:p>
        </w:tc>
      </w:tr>
      <w:tr w:rsidR="00733A12" w14:paraId="3B03E779" w14:textId="77777777" w:rsidTr="006E699D">
        <w:trPr>
          <w:trHeight w:val="1255"/>
        </w:trPr>
        <w:tc>
          <w:tcPr>
            <w:tcW w:w="9573" w:type="dxa"/>
            <w:gridSpan w:val="3"/>
            <w:shd w:val="clear" w:color="auto" w:fill="FFFFFF" w:themeFill="background1"/>
          </w:tcPr>
          <w:p w14:paraId="657554BE" w14:textId="77777777" w:rsidR="00733A12" w:rsidRPr="006E699D" w:rsidRDefault="00733A12" w:rsidP="006E699D">
            <w:pPr>
              <w:jc w:val="both"/>
              <w:rPr>
                <w:rFonts w:cs="Arial"/>
                <w:b/>
                <w:bCs/>
                <w:sz w:val="20"/>
              </w:rPr>
            </w:pPr>
          </w:p>
          <w:p w14:paraId="5BB84EA3" w14:textId="1006C7E2" w:rsidR="00733A12" w:rsidRDefault="00733A12" w:rsidP="006E699D">
            <w:pPr>
              <w:pStyle w:val="Listenabsatz"/>
              <w:ind w:left="360"/>
              <w:jc w:val="both"/>
              <w:rPr>
                <w:sz w:val="20"/>
              </w:rPr>
            </w:pPr>
            <w:r w:rsidRPr="0056093C">
              <w:rPr>
                <w:b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93C">
              <w:rPr>
                <w:b/>
                <w:sz w:val="20"/>
                <w:szCs w:val="24"/>
              </w:rPr>
              <w:instrText xml:space="preserve"> FORMCHECKBOX </w:instrText>
            </w:r>
            <w:r w:rsidR="001A544B">
              <w:rPr>
                <w:b/>
                <w:sz w:val="20"/>
                <w:szCs w:val="24"/>
              </w:rPr>
            </w:r>
            <w:r w:rsidR="001A544B">
              <w:rPr>
                <w:b/>
                <w:sz w:val="20"/>
                <w:szCs w:val="24"/>
              </w:rPr>
              <w:fldChar w:fldCharType="separate"/>
            </w:r>
            <w:r w:rsidRPr="0056093C">
              <w:rPr>
                <w:b/>
                <w:sz w:val="20"/>
              </w:rPr>
              <w:fldChar w:fldCharType="end"/>
            </w:r>
            <w:r w:rsidRPr="0056093C">
              <w:rPr>
                <w:b/>
                <w:sz w:val="20"/>
              </w:rPr>
              <w:t xml:space="preserve"> </w:t>
            </w:r>
            <w:r w:rsidRPr="0056093C">
              <w:rPr>
                <w:sz w:val="20"/>
              </w:rPr>
              <w:t xml:space="preserve">nein </w:t>
            </w:r>
          </w:p>
          <w:p w14:paraId="762C5426" w14:textId="77777777" w:rsidR="00733A12" w:rsidRPr="006E699D" w:rsidRDefault="00733A12" w:rsidP="006E699D">
            <w:pPr>
              <w:jc w:val="both"/>
              <w:rPr>
                <w:b/>
                <w:bCs/>
                <w:sz w:val="18"/>
                <w:szCs w:val="16"/>
              </w:rPr>
            </w:pPr>
          </w:p>
          <w:p w14:paraId="6B1D9C58" w14:textId="4C50C2DA" w:rsidR="00733A12" w:rsidRPr="00733A12" w:rsidRDefault="00733A12" w:rsidP="006E699D">
            <w:pPr>
              <w:rPr>
                <w:sz w:val="20"/>
              </w:rPr>
            </w:pPr>
            <w:r>
              <w:rPr>
                <w:b/>
                <w:sz w:val="20"/>
                <w:szCs w:val="24"/>
              </w:rPr>
              <w:t xml:space="preserve">      </w:t>
            </w:r>
            <w:r w:rsidRPr="0056093C">
              <w:rPr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93C">
              <w:rPr>
                <w:b/>
                <w:sz w:val="20"/>
                <w:szCs w:val="24"/>
              </w:rPr>
              <w:instrText xml:space="preserve"> FORMCHECKBOX </w:instrText>
            </w:r>
            <w:r w:rsidR="001A544B">
              <w:rPr>
                <w:b/>
                <w:sz w:val="20"/>
                <w:szCs w:val="24"/>
              </w:rPr>
            </w:r>
            <w:r w:rsidR="001A544B">
              <w:rPr>
                <w:b/>
                <w:sz w:val="20"/>
                <w:szCs w:val="24"/>
              </w:rPr>
              <w:fldChar w:fldCharType="separate"/>
            </w:r>
            <w:r w:rsidRPr="0056093C">
              <w:rPr>
                <w:b/>
                <w:sz w:val="20"/>
                <w:szCs w:val="24"/>
              </w:rPr>
              <w:fldChar w:fldCharType="end"/>
            </w:r>
            <w:r w:rsidRPr="0056093C">
              <w:rPr>
                <w:sz w:val="20"/>
              </w:rPr>
              <w:t xml:space="preserve"> ja</w:t>
            </w:r>
            <w:r>
              <w:rPr>
                <w:b/>
                <w:sz w:val="20"/>
              </w:rPr>
              <w:t>,</w:t>
            </w:r>
            <w:r w:rsidR="00F12D77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8712675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2D77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  <w:p w14:paraId="4EDE237A" w14:textId="77777777" w:rsidR="00733A12" w:rsidRPr="00606FFB" w:rsidRDefault="00733A12" w:rsidP="006E699D">
            <w:pPr>
              <w:jc w:val="both"/>
              <w:rPr>
                <w:b/>
                <w:bCs/>
                <w:sz w:val="22"/>
              </w:rPr>
            </w:pPr>
          </w:p>
        </w:tc>
      </w:tr>
      <w:tr w:rsidR="00733A12" w14:paraId="43FDBDDB" w14:textId="77777777" w:rsidTr="006E699D">
        <w:trPr>
          <w:trHeight w:val="694"/>
        </w:trPr>
        <w:tc>
          <w:tcPr>
            <w:tcW w:w="9573" w:type="dxa"/>
            <w:gridSpan w:val="3"/>
            <w:shd w:val="clear" w:color="auto" w:fill="BFBFBF" w:themeFill="background1" w:themeFillShade="BF"/>
          </w:tcPr>
          <w:p w14:paraId="78077F8E" w14:textId="77777777" w:rsidR="00733A12" w:rsidRPr="00E829A4" w:rsidRDefault="00733A12" w:rsidP="006E699D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 w:rsidRPr="00E829A4">
              <w:rPr>
                <w:b/>
              </w:rPr>
              <w:t xml:space="preserve">Bereits existierende </w:t>
            </w:r>
            <w:r>
              <w:rPr>
                <w:b/>
              </w:rPr>
              <w:t>(</w:t>
            </w:r>
            <w:r w:rsidRPr="00E829A4">
              <w:rPr>
                <w:b/>
              </w:rPr>
              <w:t>diagnostische</w:t>
            </w:r>
            <w:r>
              <w:rPr>
                <w:b/>
              </w:rPr>
              <w:t>)</w:t>
            </w:r>
            <w:r w:rsidRPr="00E829A4">
              <w:rPr>
                <w:b/>
              </w:rPr>
              <w:t xml:space="preserve"> Berichte (ggf. Anlage)</w:t>
            </w:r>
          </w:p>
          <w:p w14:paraId="52B570C8" w14:textId="77777777" w:rsidR="00733A12" w:rsidRDefault="00733A12" w:rsidP="006E699D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Ä</w:t>
            </w:r>
            <w:r w:rsidRPr="004160F4">
              <w:rPr>
                <w:sz w:val="16"/>
                <w:szCs w:val="16"/>
              </w:rPr>
              <w:t>rztliche Berichte, logopädische Berichte</w:t>
            </w:r>
            <w:r>
              <w:rPr>
                <w:sz w:val="16"/>
                <w:szCs w:val="16"/>
              </w:rPr>
              <w:t>, …</w:t>
            </w:r>
          </w:p>
          <w:p w14:paraId="50ED8B16" w14:textId="77777777" w:rsidR="00733A12" w:rsidRDefault="00733A12" w:rsidP="006E699D">
            <w:pPr>
              <w:pStyle w:val="Listenabsatz"/>
              <w:ind w:left="360"/>
              <w:jc w:val="both"/>
              <w:rPr>
                <w:b/>
                <w:bCs/>
                <w:sz w:val="22"/>
              </w:rPr>
            </w:pPr>
          </w:p>
        </w:tc>
      </w:tr>
      <w:tr w:rsidR="00733A12" w14:paraId="47DDDA9D" w14:textId="77777777" w:rsidTr="006E699D">
        <w:trPr>
          <w:trHeight w:val="1699"/>
        </w:trPr>
        <w:tc>
          <w:tcPr>
            <w:tcW w:w="9573" w:type="dxa"/>
            <w:gridSpan w:val="3"/>
            <w:shd w:val="clear" w:color="auto" w:fill="FFFFFF" w:themeFill="background1"/>
          </w:tcPr>
          <w:p w14:paraId="04DAEE8B" w14:textId="77777777" w:rsidR="00733A12" w:rsidRDefault="00733A12" w:rsidP="006E699D">
            <w:pPr>
              <w:rPr>
                <w:b/>
                <w:sz w:val="20"/>
                <w:szCs w:val="24"/>
              </w:rPr>
            </w:pPr>
          </w:p>
          <w:p w14:paraId="20D330F2" w14:textId="453B0927" w:rsidR="00733A12" w:rsidRDefault="00733A12" w:rsidP="006E699D">
            <w:pPr>
              <w:rPr>
                <w:sz w:val="20"/>
              </w:rPr>
            </w:pPr>
            <w:r w:rsidRPr="0056093C">
              <w:rPr>
                <w:b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93C">
              <w:rPr>
                <w:b/>
                <w:sz w:val="20"/>
                <w:szCs w:val="24"/>
              </w:rPr>
              <w:instrText xml:space="preserve"> FORMCHECKBOX </w:instrText>
            </w:r>
            <w:r w:rsidR="001A544B">
              <w:rPr>
                <w:b/>
                <w:sz w:val="20"/>
                <w:szCs w:val="24"/>
              </w:rPr>
            </w:r>
            <w:r w:rsidR="001A544B">
              <w:rPr>
                <w:b/>
                <w:sz w:val="20"/>
                <w:szCs w:val="24"/>
              </w:rPr>
              <w:fldChar w:fldCharType="separate"/>
            </w:r>
            <w:r w:rsidRPr="0056093C">
              <w:rPr>
                <w:b/>
                <w:sz w:val="20"/>
              </w:rPr>
              <w:fldChar w:fldCharType="end"/>
            </w:r>
            <w:r w:rsidRPr="0056093C">
              <w:rPr>
                <w:b/>
                <w:sz w:val="20"/>
              </w:rPr>
              <w:t xml:space="preserve"> </w:t>
            </w:r>
            <w:r w:rsidRPr="0056093C">
              <w:rPr>
                <w:sz w:val="20"/>
              </w:rPr>
              <w:t xml:space="preserve">nein     </w:t>
            </w:r>
          </w:p>
          <w:p w14:paraId="610984D6" w14:textId="77777777" w:rsidR="00733A12" w:rsidRPr="0056093C" w:rsidRDefault="00733A12" w:rsidP="006E699D">
            <w:pPr>
              <w:rPr>
                <w:sz w:val="20"/>
              </w:rPr>
            </w:pPr>
          </w:p>
          <w:p w14:paraId="758639CC" w14:textId="5CA1770A" w:rsidR="00733A12" w:rsidRDefault="00733A12" w:rsidP="006E699D">
            <w:pPr>
              <w:rPr>
                <w:sz w:val="20"/>
              </w:rPr>
            </w:pPr>
            <w:r w:rsidRPr="0056093C">
              <w:rPr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93C">
              <w:rPr>
                <w:b/>
                <w:sz w:val="20"/>
                <w:szCs w:val="24"/>
              </w:rPr>
              <w:instrText xml:space="preserve"> FORMCHECKBOX </w:instrText>
            </w:r>
            <w:r w:rsidR="001A544B">
              <w:rPr>
                <w:b/>
                <w:sz w:val="20"/>
                <w:szCs w:val="24"/>
              </w:rPr>
            </w:r>
            <w:r w:rsidR="001A544B">
              <w:rPr>
                <w:b/>
                <w:sz w:val="20"/>
                <w:szCs w:val="24"/>
              </w:rPr>
              <w:fldChar w:fldCharType="separate"/>
            </w:r>
            <w:r w:rsidRPr="0056093C">
              <w:rPr>
                <w:b/>
                <w:sz w:val="20"/>
                <w:szCs w:val="24"/>
              </w:rPr>
              <w:fldChar w:fldCharType="end"/>
            </w:r>
            <w:r w:rsidRPr="0056093C">
              <w:rPr>
                <w:sz w:val="20"/>
              </w:rPr>
              <w:t xml:space="preserve"> ja, </w:t>
            </w:r>
            <w:r w:rsidR="00A33F86" w:rsidRPr="00DA1EEF">
              <w:rPr>
                <w:bCs/>
                <w:sz w:val="20"/>
              </w:rPr>
              <w:t>folgende Berichte liegen vor</w:t>
            </w:r>
            <w:r w:rsidR="00A33F8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88664338"/>
                <w:placeholder>
                  <w:docPart w:val="6DA24955BB2642D4A401D82026BAB074"/>
                </w:placeholder>
                <w:showingPlcHdr/>
                <w:text/>
              </w:sdtPr>
              <w:sdtEndPr/>
              <w:sdtContent>
                <w:r w:rsidR="00A33F86" w:rsidRPr="00BC279C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  <w:p w14:paraId="54BAB4B5" w14:textId="77777777" w:rsidR="00733A12" w:rsidRDefault="00733A12" w:rsidP="006E699D">
            <w:pPr>
              <w:rPr>
                <w:sz w:val="20"/>
              </w:rPr>
            </w:pPr>
          </w:p>
          <w:p w14:paraId="69F2D2D0" w14:textId="48DFEC5C" w:rsidR="00733A12" w:rsidRPr="00F12D77" w:rsidRDefault="00A33F86" w:rsidP="006E699D">
            <w:pPr>
              <w:rPr>
                <w:sz w:val="20"/>
              </w:rPr>
            </w:pPr>
            <w:r>
              <w:rPr>
                <w:b/>
                <w:sz w:val="20"/>
                <w:szCs w:val="24"/>
              </w:rPr>
              <w:t>D</w:t>
            </w:r>
            <w:r>
              <w:rPr>
                <w:b/>
                <w:sz w:val="20"/>
              </w:rPr>
              <w:t xml:space="preserve">as Einverständnis zur Weitergabe der Berichte liegt vor </w:t>
            </w:r>
            <w:sdt>
              <w:sdtPr>
                <w:rPr>
                  <w:b/>
                  <w:sz w:val="20"/>
                </w:rPr>
                <w:id w:val="-109933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ja </w:t>
            </w:r>
            <w:sdt>
              <w:sdtPr>
                <w:rPr>
                  <w:b/>
                  <w:sz w:val="20"/>
                </w:rPr>
                <w:id w:val="122819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>nein</w:t>
            </w:r>
          </w:p>
          <w:p w14:paraId="70E6231C" w14:textId="77777777" w:rsidR="00733A12" w:rsidRPr="00E829A4" w:rsidRDefault="00733A12" w:rsidP="006E699D">
            <w:pPr>
              <w:ind w:left="360"/>
              <w:jc w:val="both"/>
              <w:rPr>
                <w:b/>
              </w:rPr>
            </w:pPr>
          </w:p>
        </w:tc>
      </w:tr>
      <w:tr w:rsidR="001C6109" w14:paraId="7D11092D" w14:textId="77777777" w:rsidTr="006E699D">
        <w:trPr>
          <w:trHeight w:val="502"/>
        </w:trPr>
        <w:tc>
          <w:tcPr>
            <w:tcW w:w="9573" w:type="dxa"/>
            <w:gridSpan w:val="3"/>
            <w:shd w:val="clear" w:color="auto" w:fill="BFBFBF" w:themeFill="background1" w:themeFillShade="BF"/>
          </w:tcPr>
          <w:p w14:paraId="5D2522EE" w14:textId="77777777" w:rsidR="001C6109" w:rsidRPr="002F2DA0" w:rsidRDefault="001C6109" w:rsidP="006E699D">
            <w:pPr>
              <w:pStyle w:val="Listenabsatz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2F2DA0">
              <w:rPr>
                <w:b/>
                <w:bCs/>
              </w:rPr>
              <w:t>Bemerkungen</w:t>
            </w:r>
          </w:p>
          <w:p w14:paraId="4234C25C" w14:textId="77777777" w:rsidR="001C6109" w:rsidRDefault="001C6109" w:rsidP="006E699D">
            <w:pPr>
              <w:rPr>
                <w:b/>
                <w:sz w:val="20"/>
                <w:szCs w:val="24"/>
              </w:rPr>
            </w:pPr>
          </w:p>
        </w:tc>
      </w:tr>
      <w:tr w:rsidR="001C6109" w14:paraId="1F5F198F" w14:textId="77777777" w:rsidTr="006E699D">
        <w:trPr>
          <w:trHeight w:val="746"/>
        </w:trPr>
        <w:sdt>
          <w:sdtPr>
            <w:rPr>
              <w:b/>
              <w:bCs/>
            </w:rPr>
            <w:id w:val="13944606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73" w:type="dxa"/>
                <w:gridSpan w:val="3"/>
                <w:shd w:val="clear" w:color="auto" w:fill="FFFFFF" w:themeFill="background1"/>
              </w:tcPr>
              <w:p w14:paraId="6790216C" w14:textId="7ADE9B0D" w:rsidR="00BC279C" w:rsidRPr="00BC279C" w:rsidRDefault="00B915D9" w:rsidP="00B915D9">
                <w:pPr>
                  <w:jc w:val="both"/>
                </w:pPr>
                <w:r w:rsidRPr="002D50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C6109" w14:paraId="41349C5A" w14:textId="77777777" w:rsidTr="006E699D">
        <w:trPr>
          <w:trHeight w:val="511"/>
        </w:trPr>
        <w:tc>
          <w:tcPr>
            <w:tcW w:w="9573" w:type="dxa"/>
            <w:gridSpan w:val="3"/>
            <w:shd w:val="clear" w:color="auto" w:fill="BFBFBF" w:themeFill="background1" w:themeFillShade="BF"/>
          </w:tcPr>
          <w:p w14:paraId="0F68C405" w14:textId="1A05BE72" w:rsidR="001C6109" w:rsidRPr="001C6109" w:rsidRDefault="001C6109" w:rsidP="006E699D">
            <w:pPr>
              <w:pStyle w:val="Listenabsatz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Unterschriften</w:t>
            </w:r>
          </w:p>
        </w:tc>
      </w:tr>
      <w:tr w:rsidR="001C6109" w14:paraId="09D63800" w14:textId="77777777" w:rsidTr="006E699D">
        <w:trPr>
          <w:trHeight w:val="68"/>
        </w:trPr>
        <w:tc>
          <w:tcPr>
            <w:tcW w:w="9573" w:type="dxa"/>
            <w:gridSpan w:val="3"/>
            <w:shd w:val="clear" w:color="auto" w:fill="FFFFFF" w:themeFill="background1"/>
          </w:tcPr>
          <w:p w14:paraId="41E1F1FD" w14:textId="04B4A5F2" w:rsidR="00B915D9" w:rsidRPr="00B915D9" w:rsidRDefault="001C6109" w:rsidP="00B915D9">
            <w:pPr>
              <w:tabs>
                <w:tab w:val="left" w:pos="7020"/>
              </w:tabs>
              <w:jc w:val="both"/>
            </w:pPr>
            <w:r w:rsidRPr="00B915D9">
              <w:rPr>
                <w:sz w:val="20"/>
                <w:szCs w:val="16"/>
              </w:rPr>
              <w:t xml:space="preserve">Ort, Datum: </w:t>
            </w:r>
            <w:sdt>
              <w:sdtPr>
                <w:rPr>
                  <w:sz w:val="20"/>
                  <w:szCs w:val="16"/>
                </w:rPr>
                <w:id w:val="3706543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2D77" w:rsidRPr="00B915D9">
                  <w:rPr>
                    <w:rStyle w:val="Platzhaltertext"/>
                    <w:vanish/>
                    <w:sz w:val="20"/>
                    <w:szCs w:val="16"/>
                  </w:rPr>
                  <w:t>Klicken oder tippen Sie hier, um Text einzugeben.</w:t>
                </w:r>
              </w:sdtContent>
            </w:sdt>
            <w:r w:rsidR="006E699D">
              <w:tab/>
            </w:r>
          </w:p>
          <w:p w14:paraId="7B937EAC" w14:textId="07ED9E63" w:rsidR="00F12D77" w:rsidRDefault="00F12D77" w:rsidP="006E699D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            _____________________________</w:t>
            </w:r>
          </w:p>
          <w:p w14:paraId="44BD7328" w14:textId="62373809" w:rsidR="001C6109" w:rsidRDefault="001A544B" w:rsidP="006E699D">
            <w:pPr>
              <w:jc w:val="both"/>
              <w:rPr>
                <w:sz w:val="20"/>
              </w:rPr>
            </w:pPr>
            <w:sdt>
              <w:sdtPr>
                <w:rPr>
                  <w:sz w:val="22"/>
                </w:rPr>
                <w:id w:val="-5223296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2D77" w:rsidRPr="00BC279C">
                  <w:rPr>
                    <w:rStyle w:val="Platzhaltertext"/>
                    <w:vanish/>
                    <w:sz w:val="18"/>
                    <w:szCs w:val="14"/>
                  </w:rPr>
                  <w:t>Klicken oder tippen Sie hier, um Text einzugeben.</w:t>
                </w:r>
              </w:sdtContent>
            </w:sdt>
            <w:sdt>
              <w:sdtPr>
                <w:rPr>
                  <w:sz w:val="22"/>
                </w:rPr>
                <w:id w:val="-659615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A544B">
                  <w:rPr>
                    <w:rStyle w:val="Platzhaltertext"/>
                    <w:sz w:val="16"/>
                    <w:szCs w:val="12"/>
                  </w:rPr>
                  <w:t>Klicken oder tippen Sie hier, um Text einzugeben.</w:t>
                </w:r>
              </w:sdtContent>
            </w:sdt>
          </w:p>
          <w:p w14:paraId="3BF0D49D" w14:textId="43F1A810" w:rsidR="001C6109" w:rsidRPr="001C6109" w:rsidRDefault="001C6109" w:rsidP="006E699D">
            <w:pPr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  <w:szCs w:val="16"/>
              </w:rPr>
              <w:t>Name, Schulleitung zuständige Grundschule)</w:t>
            </w:r>
            <w:r>
              <w:rPr>
                <w:sz w:val="20"/>
              </w:rPr>
              <w:tab/>
              <w:t>(</w:t>
            </w:r>
            <w:r>
              <w:rPr>
                <w:sz w:val="16"/>
                <w:szCs w:val="16"/>
              </w:rPr>
              <w:t>Name, KooperationslehrerIn/ Erzieherin)</w:t>
            </w:r>
          </w:p>
          <w:p w14:paraId="56E0D19C" w14:textId="77777777" w:rsidR="001C6109" w:rsidRPr="001C6109" w:rsidRDefault="001C6109" w:rsidP="006E699D">
            <w:pPr>
              <w:jc w:val="both"/>
              <w:rPr>
                <w:b/>
                <w:bCs/>
              </w:rPr>
            </w:pPr>
          </w:p>
        </w:tc>
      </w:tr>
    </w:tbl>
    <w:p w14:paraId="354AA136" w14:textId="1AB0AA4D" w:rsidR="00BC279C" w:rsidRPr="00BC279C" w:rsidRDefault="00BC279C" w:rsidP="00BC279C">
      <w:pPr>
        <w:tabs>
          <w:tab w:val="left" w:pos="6285"/>
        </w:tabs>
      </w:pPr>
    </w:p>
    <w:sectPr w:rsidR="00BC279C" w:rsidRPr="00BC279C" w:rsidSect="00DA1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AA0F" w14:textId="77777777" w:rsidR="002E517F" w:rsidRDefault="002E517F">
      <w:r>
        <w:separator/>
      </w:r>
    </w:p>
  </w:endnote>
  <w:endnote w:type="continuationSeparator" w:id="0">
    <w:p w14:paraId="008164D3" w14:textId="77777777" w:rsidR="002E517F" w:rsidRDefault="002E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3B7D" w14:textId="77777777" w:rsidR="00027A3E" w:rsidRDefault="00027A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tr w:rsidR="00E20FA3" w14:paraId="6BCDE434" w14:textId="77777777" w:rsidTr="00AF4E94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14:paraId="60464DCE" w14:textId="77777777" w:rsidR="00E20FA3" w:rsidRPr="00AF4E94" w:rsidRDefault="00E20FA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14:paraId="0423C875" w14:textId="77777777" w:rsidR="00E20FA3" w:rsidRPr="00AF4E94" w:rsidRDefault="00E20FA3">
          <w:pPr>
            <w:tabs>
              <w:tab w:val="left" w:pos="1490"/>
            </w:tabs>
            <w:rPr>
              <w:rFonts w:ascii="Cambria" w:hAnsi="Cambria"/>
              <w:sz w:val="16"/>
              <w:szCs w:val="16"/>
            </w:rPr>
          </w:pPr>
          <w:r w:rsidRPr="00AF4E94">
            <w:rPr>
              <w:sz w:val="16"/>
              <w:szCs w:val="16"/>
            </w:rPr>
            <w:fldChar w:fldCharType="begin"/>
          </w:r>
          <w:r w:rsidRPr="00AF4E94">
            <w:rPr>
              <w:sz w:val="16"/>
              <w:szCs w:val="16"/>
            </w:rPr>
            <w:instrText>PAGE    \* MERGEFORMAT</w:instrText>
          </w:r>
          <w:r w:rsidRPr="00AF4E94">
            <w:rPr>
              <w:sz w:val="16"/>
              <w:szCs w:val="16"/>
            </w:rPr>
            <w:fldChar w:fldCharType="separate"/>
          </w:r>
          <w:r w:rsidR="00845752">
            <w:rPr>
              <w:noProof/>
              <w:sz w:val="16"/>
              <w:szCs w:val="16"/>
            </w:rPr>
            <w:t>1</w:t>
          </w:r>
          <w:r w:rsidRPr="00AF4E94">
            <w:rPr>
              <w:sz w:val="16"/>
              <w:szCs w:val="16"/>
            </w:rPr>
            <w:fldChar w:fldCharType="end"/>
          </w:r>
        </w:p>
      </w:tc>
    </w:tr>
  </w:tbl>
  <w:tbl>
    <w:tblPr>
      <w:tblStyle w:val="Tabellenraster"/>
      <w:tblW w:w="0" w:type="auto"/>
      <w:tblInd w:w="-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719"/>
      <w:gridCol w:w="4990"/>
    </w:tblGrid>
    <w:tr w:rsidR="0071588E" w:rsidRPr="000140EA" w14:paraId="0F40C1EA" w14:textId="77777777" w:rsidTr="0071588E">
      <w:tc>
        <w:tcPr>
          <w:tcW w:w="2719" w:type="dxa"/>
        </w:tcPr>
        <w:p w14:paraId="3A40EA24" w14:textId="77777777" w:rsidR="0071588E" w:rsidRPr="004437F9" w:rsidRDefault="0071588E" w:rsidP="0071588E">
          <w:pPr>
            <w:pStyle w:val="FooterData"/>
            <w:framePr w:hSpace="0" w:wrap="auto" w:vAnchor="margin" w:hAnchor="text" w:xAlign="left" w:yAlign="inline"/>
          </w:pPr>
          <w:r>
            <w:t>Bebelstr. 48</w:t>
          </w:r>
        </w:p>
        <w:p w14:paraId="67634A0E" w14:textId="77777777" w:rsidR="0071588E" w:rsidRPr="004437F9" w:rsidRDefault="0071588E" w:rsidP="0071588E">
          <w:pPr>
            <w:pStyle w:val="FooterData"/>
            <w:framePr w:hSpace="0" w:wrap="auto" w:vAnchor="margin" w:hAnchor="text" w:xAlign="left" w:yAlign="inline"/>
          </w:pPr>
          <w:r w:rsidRPr="004437F9">
            <w:t>7017</w:t>
          </w:r>
          <w:r>
            <w:t>9</w:t>
          </w:r>
          <w:r w:rsidRPr="004437F9">
            <w:t xml:space="preserve"> Stuttgart </w:t>
          </w:r>
        </w:p>
        <w:p w14:paraId="671CF943" w14:textId="46AB1784" w:rsidR="0071588E" w:rsidRPr="004437F9" w:rsidRDefault="0071588E" w:rsidP="0071588E">
          <w:pPr>
            <w:pStyle w:val="FooterData"/>
            <w:framePr w:hSpace="0" w:wrap="auto" w:vAnchor="margin" w:hAnchor="text" w:xAlign="left" w:yAlign="inline"/>
          </w:pPr>
          <w:r w:rsidRPr="004437F9">
            <w:t xml:space="preserve">E-Mail: </w:t>
          </w:r>
          <w:hyperlink r:id="rId1" w:history="1">
            <w:r w:rsidRPr="006B2524">
              <w:rPr>
                <w:rStyle w:val="Hyperlink"/>
              </w:rPr>
              <w:t>begleitstelle.inklusion@ssa-s.kv.bwl.de</w:t>
            </w:r>
          </w:hyperlink>
          <w:r w:rsidRPr="004437F9">
            <w:t xml:space="preserve"> </w:t>
          </w:r>
        </w:p>
        <w:p w14:paraId="5D937B0C" w14:textId="7E22A3A2" w:rsidR="0071588E" w:rsidRPr="004437F9" w:rsidRDefault="0071588E" w:rsidP="0071588E">
          <w:pPr>
            <w:pStyle w:val="FooterData"/>
            <w:framePr w:hSpace="0" w:wrap="auto" w:vAnchor="margin" w:hAnchor="text" w:xAlign="left" w:yAlign="inline"/>
          </w:pPr>
          <w:r w:rsidRPr="004437F9">
            <w:t xml:space="preserve">Telefon: </w:t>
          </w:r>
          <w:r>
            <w:t>+49</w:t>
          </w:r>
          <w:r w:rsidRPr="00901209">
            <w:t>711 6376-2</w:t>
          </w:r>
          <w:r>
            <w:t>07/-210/-112</w:t>
          </w:r>
        </w:p>
      </w:tc>
      <w:tc>
        <w:tcPr>
          <w:tcW w:w="4990" w:type="dxa"/>
        </w:tcPr>
        <w:p w14:paraId="7DE450ED" w14:textId="77777777" w:rsidR="0071588E" w:rsidRDefault="0071588E" w:rsidP="0071588E">
          <w:pPr>
            <w:pStyle w:val="FooterData"/>
            <w:framePr w:hSpace="0" w:wrap="auto" w:vAnchor="margin" w:hAnchor="text" w:xAlign="left" w:yAlign="inline"/>
          </w:pPr>
        </w:p>
        <w:p w14:paraId="3B017E92" w14:textId="77777777" w:rsidR="0071588E" w:rsidRPr="004437F9" w:rsidRDefault="0071588E" w:rsidP="0071588E">
          <w:pPr>
            <w:pStyle w:val="FooterData"/>
            <w:framePr w:hSpace="0" w:wrap="auto" w:vAnchor="margin" w:hAnchor="text" w:xAlign="left" w:yAlign="inline"/>
          </w:pPr>
          <w:r w:rsidRPr="004437F9">
            <w:t xml:space="preserve">Homepage: </w:t>
          </w:r>
          <w:hyperlink r:id="rId2" w:history="1">
            <w:r w:rsidRPr="00901209">
              <w:rPr>
                <w:rStyle w:val="Hyperlink"/>
              </w:rPr>
              <w:t>s. schulamt-bw.de</w:t>
            </w:r>
          </w:hyperlink>
        </w:p>
        <w:p w14:paraId="43618539" w14:textId="77777777" w:rsidR="0071588E" w:rsidRPr="000140EA" w:rsidRDefault="0071588E" w:rsidP="0071588E">
          <w:pPr>
            <w:pStyle w:val="FooterData"/>
            <w:framePr w:hSpace="0" w:wrap="auto" w:vAnchor="margin" w:hAnchor="text" w:xAlign="left" w:yAlign="inline"/>
          </w:pPr>
          <w:r w:rsidRPr="000140EA">
            <w:t>Datenschutz</w:t>
          </w:r>
          <w:hyperlink r:id="rId3" w:history="1">
            <w:r w:rsidRPr="000140EA">
              <w:rPr>
                <w:color w:val="000000" w:themeColor="text1"/>
              </w:rPr>
              <w:t xml:space="preserve">: </w:t>
            </w:r>
            <w:proofErr w:type="gramStart"/>
            <w:r w:rsidRPr="00901209">
              <w:rPr>
                <w:rStyle w:val="Hyperlink"/>
              </w:rPr>
              <w:t>s.schulamt-</w:t>
            </w:r>
            <w:r>
              <w:rPr>
                <w:rStyle w:val="Hyperlink"/>
              </w:rPr>
              <w:t>b</w:t>
            </w:r>
            <w:r w:rsidRPr="00901209">
              <w:rPr>
                <w:rStyle w:val="Hyperlink"/>
              </w:rPr>
              <w:t>w.de</w:t>
            </w:r>
            <w:proofErr w:type="gramEnd"/>
            <w:r w:rsidRPr="00901209">
              <w:rPr>
                <w:rStyle w:val="Hyperlink"/>
              </w:rPr>
              <w:t>/,</w:t>
            </w:r>
            <w:proofErr w:type="spellStart"/>
            <w:r w:rsidRPr="00901209">
              <w:rPr>
                <w:rStyle w:val="Hyperlink"/>
              </w:rPr>
              <w:t>Lde</w:t>
            </w:r>
            <w:proofErr w:type="spellEnd"/>
            <w:r w:rsidRPr="00901209">
              <w:rPr>
                <w:rStyle w:val="Hyperlink"/>
              </w:rPr>
              <w:t>/Startseite/Service/Datenschut</w:t>
            </w:r>
            <w:r w:rsidRPr="000140EA">
              <w:rPr>
                <w:rStyle w:val="Hyperlink"/>
              </w:rPr>
              <w:t>z</w:t>
            </w:r>
          </w:hyperlink>
        </w:p>
      </w:tc>
    </w:tr>
  </w:tbl>
  <w:p w14:paraId="546B7A55" w14:textId="77777777" w:rsidR="0071588E" w:rsidRDefault="0071588E">
    <w:pPr>
      <w:pStyle w:val="Fuzeile"/>
      <w:rPr>
        <w:sz w:val="16"/>
        <w:szCs w:val="16"/>
      </w:rPr>
    </w:pPr>
  </w:p>
  <w:p w14:paraId="54B88577" w14:textId="15D2D614" w:rsidR="00DC5400" w:rsidRPr="00B915D9" w:rsidRDefault="00E20FA3">
    <w:pPr>
      <w:pStyle w:val="Fuzeile"/>
      <w:rPr>
        <w:sz w:val="12"/>
        <w:szCs w:val="12"/>
      </w:rPr>
    </w:pPr>
    <w:r w:rsidRPr="00B915D9">
      <w:rPr>
        <w:sz w:val="12"/>
        <w:szCs w:val="12"/>
      </w:rPr>
      <w:t>Stand: SSA Stuttgart,</w:t>
    </w:r>
    <w:r w:rsidR="00D030AE" w:rsidRPr="00B915D9">
      <w:rPr>
        <w:sz w:val="12"/>
        <w:szCs w:val="12"/>
      </w:rPr>
      <w:t xml:space="preserve"> März 2026</w:t>
    </w:r>
  </w:p>
  <w:p w14:paraId="45E519B2" w14:textId="77777777" w:rsidR="00E20FA3" w:rsidRPr="00AF4E94" w:rsidRDefault="00E20FA3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5F16" w14:textId="77777777" w:rsidR="00027A3E" w:rsidRDefault="00027A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06F2" w14:textId="77777777" w:rsidR="002E517F" w:rsidRDefault="002E517F">
      <w:r>
        <w:separator/>
      </w:r>
    </w:p>
  </w:footnote>
  <w:footnote w:type="continuationSeparator" w:id="0">
    <w:p w14:paraId="1C705E27" w14:textId="77777777" w:rsidR="002E517F" w:rsidRDefault="002E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FAE7" w14:textId="77777777" w:rsidR="00027A3E" w:rsidRDefault="00027A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7CC1" w14:textId="2E537BEF" w:rsidR="00E20FA3" w:rsidRPr="00D33B90" w:rsidRDefault="00B823D7" w:rsidP="00B823D7">
    <w:pPr>
      <w:pStyle w:val="Kopfzeile"/>
      <w:rPr>
        <w:sz w:val="20"/>
      </w:rPr>
    </w:pPr>
    <w:r>
      <w:rPr>
        <w:noProof/>
      </w:rPr>
      <w:drawing>
        <wp:inline distT="0" distB="0" distL="0" distR="0" wp14:anchorId="53C64761" wp14:editId="5AD15842">
          <wp:extent cx="2057400" cy="517576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355" cy="601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5B9E" w14:textId="77777777" w:rsidR="00027A3E" w:rsidRDefault="00027A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24E"/>
    <w:multiLevelType w:val="hybridMultilevel"/>
    <w:tmpl w:val="A3CC5F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0E3"/>
    <w:multiLevelType w:val="multilevel"/>
    <w:tmpl w:val="11F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4312"/>
    <w:multiLevelType w:val="hybridMultilevel"/>
    <w:tmpl w:val="BE2065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37F2C"/>
    <w:multiLevelType w:val="hybridMultilevel"/>
    <w:tmpl w:val="CB4EFA1A"/>
    <w:lvl w:ilvl="0" w:tplc="3780A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2871"/>
    <w:multiLevelType w:val="hybridMultilevel"/>
    <w:tmpl w:val="F056DB1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F823E4"/>
    <w:multiLevelType w:val="hybridMultilevel"/>
    <w:tmpl w:val="11FAF7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6C3796"/>
    <w:multiLevelType w:val="hybridMultilevel"/>
    <w:tmpl w:val="9EE08F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81464"/>
    <w:multiLevelType w:val="hybridMultilevel"/>
    <w:tmpl w:val="D6C82E54"/>
    <w:lvl w:ilvl="0" w:tplc="5A76E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41D09"/>
    <w:multiLevelType w:val="hybridMultilevel"/>
    <w:tmpl w:val="9642CE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F7C55"/>
    <w:multiLevelType w:val="hybridMultilevel"/>
    <w:tmpl w:val="233AE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74988">
    <w:abstractNumId w:val="3"/>
  </w:num>
  <w:num w:numId="2" w16cid:durableId="327222046">
    <w:abstractNumId w:val="7"/>
  </w:num>
  <w:num w:numId="3" w16cid:durableId="1601374433">
    <w:abstractNumId w:val="5"/>
  </w:num>
  <w:num w:numId="4" w16cid:durableId="279992247">
    <w:abstractNumId w:val="1"/>
  </w:num>
  <w:num w:numId="5" w16cid:durableId="920216722">
    <w:abstractNumId w:val="8"/>
  </w:num>
  <w:num w:numId="6" w16cid:durableId="18241247">
    <w:abstractNumId w:val="0"/>
  </w:num>
  <w:num w:numId="7" w16cid:durableId="664163105">
    <w:abstractNumId w:val="6"/>
  </w:num>
  <w:num w:numId="8" w16cid:durableId="805514603">
    <w:abstractNumId w:val="2"/>
  </w:num>
  <w:num w:numId="9" w16cid:durableId="518390912">
    <w:abstractNumId w:val="10"/>
  </w:num>
  <w:num w:numId="10" w16cid:durableId="1977300126">
    <w:abstractNumId w:val="9"/>
  </w:num>
  <w:num w:numId="11" w16cid:durableId="650642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9F"/>
    <w:rsid w:val="00027A3E"/>
    <w:rsid w:val="00032F7D"/>
    <w:rsid w:val="000356F8"/>
    <w:rsid w:val="000668BD"/>
    <w:rsid w:val="00070435"/>
    <w:rsid w:val="00082428"/>
    <w:rsid w:val="000C7E12"/>
    <w:rsid w:val="000D49F9"/>
    <w:rsid w:val="000F5013"/>
    <w:rsid w:val="00100A9E"/>
    <w:rsid w:val="0013706A"/>
    <w:rsid w:val="001419B0"/>
    <w:rsid w:val="0014504D"/>
    <w:rsid w:val="001475C5"/>
    <w:rsid w:val="00162534"/>
    <w:rsid w:val="00191C98"/>
    <w:rsid w:val="001A3FD5"/>
    <w:rsid w:val="001A4F93"/>
    <w:rsid w:val="001A544B"/>
    <w:rsid w:val="001A7ABB"/>
    <w:rsid w:val="001B064E"/>
    <w:rsid w:val="001C6109"/>
    <w:rsid w:val="001E4EFD"/>
    <w:rsid w:val="002016A0"/>
    <w:rsid w:val="00222236"/>
    <w:rsid w:val="00226C66"/>
    <w:rsid w:val="00232C85"/>
    <w:rsid w:val="0024152F"/>
    <w:rsid w:val="00250E10"/>
    <w:rsid w:val="0025443F"/>
    <w:rsid w:val="00267680"/>
    <w:rsid w:val="00284170"/>
    <w:rsid w:val="00285351"/>
    <w:rsid w:val="002A12A2"/>
    <w:rsid w:val="002A69DD"/>
    <w:rsid w:val="002C27AF"/>
    <w:rsid w:val="002D1AE2"/>
    <w:rsid w:val="002D524E"/>
    <w:rsid w:val="002E517F"/>
    <w:rsid w:val="002F2DA0"/>
    <w:rsid w:val="002F36D5"/>
    <w:rsid w:val="002F48FF"/>
    <w:rsid w:val="002F6565"/>
    <w:rsid w:val="00305514"/>
    <w:rsid w:val="0031548F"/>
    <w:rsid w:val="00320E79"/>
    <w:rsid w:val="00327406"/>
    <w:rsid w:val="00340A3C"/>
    <w:rsid w:val="003A02AF"/>
    <w:rsid w:val="003C4EF9"/>
    <w:rsid w:val="003D2DC7"/>
    <w:rsid w:val="003D4607"/>
    <w:rsid w:val="003E0ACD"/>
    <w:rsid w:val="003E23CE"/>
    <w:rsid w:val="003E7256"/>
    <w:rsid w:val="0040338B"/>
    <w:rsid w:val="00414C76"/>
    <w:rsid w:val="004160F4"/>
    <w:rsid w:val="00440A47"/>
    <w:rsid w:val="004461F7"/>
    <w:rsid w:val="00460FE3"/>
    <w:rsid w:val="00462FE2"/>
    <w:rsid w:val="00463406"/>
    <w:rsid w:val="00467F4A"/>
    <w:rsid w:val="004855D5"/>
    <w:rsid w:val="00494FF4"/>
    <w:rsid w:val="004A738D"/>
    <w:rsid w:val="004B7A23"/>
    <w:rsid w:val="004C792E"/>
    <w:rsid w:val="004D7E22"/>
    <w:rsid w:val="004E0AA9"/>
    <w:rsid w:val="004E520D"/>
    <w:rsid w:val="0050283B"/>
    <w:rsid w:val="005137E4"/>
    <w:rsid w:val="0052106B"/>
    <w:rsid w:val="00522D2B"/>
    <w:rsid w:val="00536782"/>
    <w:rsid w:val="00546490"/>
    <w:rsid w:val="0056093C"/>
    <w:rsid w:val="0057099F"/>
    <w:rsid w:val="00590A07"/>
    <w:rsid w:val="005C26CF"/>
    <w:rsid w:val="005C4312"/>
    <w:rsid w:val="005D1BAE"/>
    <w:rsid w:val="005E2E17"/>
    <w:rsid w:val="005F00EB"/>
    <w:rsid w:val="005F5B6D"/>
    <w:rsid w:val="005F69D5"/>
    <w:rsid w:val="00606FFB"/>
    <w:rsid w:val="0061663B"/>
    <w:rsid w:val="0064623D"/>
    <w:rsid w:val="00660012"/>
    <w:rsid w:val="006A0EDA"/>
    <w:rsid w:val="006D3A6E"/>
    <w:rsid w:val="006D6010"/>
    <w:rsid w:val="006E098D"/>
    <w:rsid w:val="006E699D"/>
    <w:rsid w:val="006E76EF"/>
    <w:rsid w:val="0071588E"/>
    <w:rsid w:val="00733A12"/>
    <w:rsid w:val="0074390F"/>
    <w:rsid w:val="007526A3"/>
    <w:rsid w:val="00754B7D"/>
    <w:rsid w:val="00774066"/>
    <w:rsid w:val="007A529D"/>
    <w:rsid w:val="007A5977"/>
    <w:rsid w:val="007C7731"/>
    <w:rsid w:val="007E06EA"/>
    <w:rsid w:val="007E0DA4"/>
    <w:rsid w:val="007F1D71"/>
    <w:rsid w:val="008349F6"/>
    <w:rsid w:val="00845752"/>
    <w:rsid w:val="008648F3"/>
    <w:rsid w:val="00870A69"/>
    <w:rsid w:val="00877EC1"/>
    <w:rsid w:val="00881268"/>
    <w:rsid w:val="008823BB"/>
    <w:rsid w:val="00882894"/>
    <w:rsid w:val="00882C17"/>
    <w:rsid w:val="008968C0"/>
    <w:rsid w:val="008D4F73"/>
    <w:rsid w:val="008E2AB3"/>
    <w:rsid w:val="008F1A87"/>
    <w:rsid w:val="00951E99"/>
    <w:rsid w:val="009520B1"/>
    <w:rsid w:val="0095276F"/>
    <w:rsid w:val="00960DEF"/>
    <w:rsid w:val="009810BD"/>
    <w:rsid w:val="0099210F"/>
    <w:rsid w:val="009D72EE"/>
    <w:rsid w:val="009E51F8"/>
    <w:rsid w:val="009E5DC7"/>
    <w:rsid w:val="00A0587E"/>
    <w:rsid w:val="00A066A3"/>
    <w:rsid w:val="00A06FAF"/>
    <w:rsid w:val="00A12210"/>
    <w:rsid w:val="00A16006"/>
    <w:rsid w:val="00A33F1B"/>
    <w:rsid w:val="00A33F86"/>
    <w:rsid w:val="00A35CE4"/>
    <w:rsid w:val="00A45E27"/>
    <w:rsid w:val="00A56615"/>
    <w:rsid w:val="00A62F8F"/>
    <w:rsid w:val="00A7064B"/>
    <w:rsid w:val="00AA080C"/>
    <w:rsid w:val="00AB0873"/>
    <w:rsid w:val="00AC6E97"/>
    <w:rsid w:val="00AE4B56"/>
    <w:rsid w:val="00AF073A"/>
    <w:rsid w:val="00AF4E94"/>
    <w:rsid w:val="00B013C8"/>
    <w:rsid w:val="00B1216C"/>
    <w:rsid w:val="00B2018C"/>
    <w:rsid w:val="00B23D39"/>
    <w:rsid w:val="00B25823"/>
    <w:rsid w:val="00B32B0A"/>
    <w:rsid w:val="00B41391"/>
    <w:rsid w:val="00B443A0"/>
    <w:rsid w:val="00B530DA"/>
    <w:rsid w:val="00B73A4D"/>
    <w:rsid w:val="00B823D7"/>
    <w:rsid w:val="00B85322"/>
    <w:rsid w:val="00B87162"/>
    <w:rsid w:val="00B915D9"/>
    <w:rsid w:val="00B94018"/>
    <w:rsid w:val="00BA5543"/>
    <w:rsid w:val="00BB64AD"/>
    <w:rsid w:val="00BC12B2"/>
    <w:rsid w:val="00BC279C"/>
    <w:rsid w:val="00BC3A35"/>
    <w:rsid w:val="00BC455F"/>
    <w:rsid w:val="00BC7B4A"/>
    <w:rsid w:val="00BD5EA3"/>
    <w:rsid w:val="00BD78C2"/>
    <w:rsid w:val="00BD7DA2"/>
    <w:rsid w:val="00BF4152"/>
    <w:rsid w:val="00BF4F08"/>
    <w:rsid w:val="00C02B84"/>
    <w:rsid w:val="00C048EE"/>
    <w:rsid w:val="00C04E80"/>
    <w:rsid w:val="00C42ABE"/>
    <w:rsid w:val="00C858BB"/>
    <w:rsid w:val="00C9520C"/>
    <w:rsid w:val="00CF3B28"/>
    <w:rsid w:val="00D030AE"/>
    <w:rsid w:val="00D108F7"/>
    <w:rsid w:val="00D12522"/>
    <w:rsid w:val="00D12BF4"/>
    <w:rsid w:val="00D33B90"/>
    <w:rsid w:val="00D34333"/>
    <w:rsid w:val="00D50E23"/>
    <w:rsid w:val="00D62996"/>
    <w:rsid w:val="00D701AE"/>
    <w:rsid w:val="00D80CD6"/>
    <w:rsid w:val="00D82D61"/>
    <w:rsid w:val="00DA1A9A"/>
    <w:rsid w:val="00DA1EEF"/>
    <w:rsid w:val="00DC37DB"/>
    <w:rsid w:val="00DC5400"/>
    <w:rsid w:val="00DC548B"/>
    <w:rsid w:val="00DE06DE"/>
    <w:rsid w:val="00DE2961"/>
    <w:rsid w:val="00DE5D9F"/>
    <w:rsid w:val="00DF617C"/>
    <w:rsid w:val="00E02CDF"/>
    <w:rsid w:val="00E20FA3"/>
    <w:rsid w:val="00E25985"/>
    <w:rsid w:val="00E56E74"/>
    <w:rsid w:val="00E829A4"/>
    <w:rsid w:val="00E858DC"/>
    <w:rsid w:val="00E92A39"/>
    <w:rsid w:val="00EE247E"/>
    <w:rsid w:val="00EF35F2"/>
    <w:rsid w:val="00F1006E"/>
    <w:rsid w:val="00F12D77"/>
    <w:rsid w:val="00F2280D"/>
    <w:rsid w:val="00F36EB8"/>
    <w:rsid w:val="00F37AEC"/>
    <w:rsid w:val="00FA0AEB"/>
    <w:rsid w:val="00FA5158"/>
    <w:rsid w:val="00FB6F95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55B78"/>
  <w15:chartTrackingRefBased/>
  <w15:docId w15:val="{CA134BE0-B737-424D-8457-205EF8FE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2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3B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3B9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DE06D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A59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2DA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4623D"/>
    <w:rPr>
      <w:color w:val="666666"/>
    </w:rPr>
  </w:style>
  <w:style w:type="character" w:styleId="Hyperlink">
    <w:name w:val="Hyperlink"/>
    <w:basedOn w:val="Absatz-Standardschriftart"/>
    <w:uiPriority w:val="2"/>
    <w:unhideWhenUsed/>
    <w:rsid w:val="0071588E"/>
    <w:rPr>
      <w:color w:val="6E0BCC"/>
      <w:u w:val="single" w:color="6E0BCC"/>
      <w:lang w:val="de-DE"/>
    </w:rPr>
  </w:style>
  <w:style w:type="paragraph" w:customStyle="1" w:styleId="FooterData">
    <w:name w:val="Footer Data"/>
    <w:basedOn w:val="Standard"/>
    <w:uiPriority w:val="6"/>
    <w:qFormat/>
    <w:rsid w:val="0071588E"/>
    <w:pPr>
      <w:framePr w:hSpace="142" w:wrap="notBeside" w:vAnchor="page" w:hAnchor="margin" w:x="-27" w:y="15457" w:anchorLock="1"/>
      <w:overflowPunct/>
      <w:autoSpaceDE/>
      <w:autoSpaceDN/>
      <w:adjustRightInd/>
      <w:spacing w:line="259" w:lineRule="auto"/>
      <w:textAlignment w:val="auto"/>
    </w:pPr>
    <w:rPr>
      <w:rFonts w:asciiTheme="minorHAnsi" w:eastAsiaTheme="minorEastAsia" w:hAnsiTheme="minorHAnsi" w:cstheme="minorBidi"/>
      <w:kern w:val="2"/>
      <w:sz w:val="14"/>
      <w:szCs w:val="14"/>
      <w:lang w:eastAsia="zh-CN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.schulamt-bw.de/,Lde/Startseite/Service/Datenschutz" TargetMode="External"/><Relationship Id="rId2" Type="http://schemas.openxmlformats.org/officeDocument/2006/relationships/hyperlink" Target="s.schulamt-bw.de" TargetMode="External"/><Relationship Id="rId1" Type="http://schemas.openxmlformats.org/officeDocument/2006/relationships/hyperlink" Target="mailto:begleitstelle.inklusion@ssa-s.kv.bwl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&#246;rte\Eigene%20Dateien\DSCHULE\p&#228;d.BerichteKOOP\Gutachten\P&#228;d%20Berich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E3BC3-ED83-41D6-88C9-EE7333EC2EE4}"/>
      </w:docPartPr>
      <w:docPartBody>
        <w:p w:rsidR="001A7FCC" w:rsidRDefault="001A7FCC">
          <w:r w:rsidRPr="002D50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206C7BEAFB4D259FCD36F1B8623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6CCF-E75D-4A90-A7F6-D1FD075CE67D}"/>
      </w:docPartPr>
      <w:docPartBody>
        <w:p w:rsidR="00123F48" w:rsidRDefault="00123F48" w:rsidP="00123F48">
          <w:pPr>
            <w:pStyle w:val="26206C7BEAFB4D259FCD36F1B86235F6"/>
          </w:pPr>
          <w:r w:rsidRPr="002D50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8904D9112C42F79E4B8E7B75DA3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E45FF-EB01-4AD5-851A-18B4F3A4B6A1}"/>
      </w:docPartPr>
      <w:docPartBody>
        <w:p w:rsidR="00123F48" w:rsidRDefault="00123F48" w:rsidP="00123F48">
          <w:pPr>
            <w:pStyle w:val="CE8904D9112C42F79E4B8E7B75DA3102"/>
          </w:pPr>
          <w:r w:rsidRPr="002D50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E7C867F73E4209A194CE96276AD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87BB1-2F3B-44C8-982B-29510F5B7D14}"/>
      </w:docPartPr>
      <w:docPartBody>
        <w:p w:rsidR="00123F48" w:rsidRDefault="00123F48" w:rsidP="00123F48">
          <w:pPr>
            <w:pStyle w:val="CFE7C867F73E4209A194CE96276ADCA9"/>
          </w:pPr>
          <w:r w:rsidRPr="002D50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1870AAACD24EA5830A9A666221A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F4B68-2841-402F-BB8A-B8F3FE8211C3}"/>
      </w:docPartPr>
      <w:docPartBody>
        <w:p w:rsidR="00123F48" w:rsidRDefault="00123F48" w:rsidP="00123F48">
          <w:pPr>
            <w:pStyle w:val="8A1870AAACD24EA5830A9A666221A562"/>
          </w:pPr>
          <w:r w:rsidRPr="002D50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A24955BB2642D4A401D82026BA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C7F5D-55BE-4E2C-B6A5-26CA78C2619C}"/>
      </w:docPartPr>
      <w:docPartBody>
        <w:p w:rsidR="001F7916" w:rsidRDefault="001F7916" w:rsidP="001F7916">
          <w:pPr>
            <w:pStyle w:val="6DA24955BB2642D4A401D82026BAB074"/>
          </w:pPr>
          <w:r w:rsidRPr="002D508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CC"/>
    <w:rsid w:val="000668BD"/>
    <w:rsid w:val="00082428"/>
    <w:rsid w:val="00123F48"/>
    <w:rsid w:val="001A7FCC"/>
    <w:rsid w:val="001F7916"/>
    <w:rsid w:val="002A69DD"/>
    <w:rsid w:val="005E2E17"/>
    <w:rsid w:val="00610239"/>
    <w:rsid w:val="00E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7916"/>
    <w:rPr>
      <w:color w:val="666666"/>
    </w:rPr>
  </w:style>
  <w:style w:type="paragraph" w:customStyle="1" w:styleId="26206C7BEAFB4D259FCD36F1B86235F6">
    <w:name w:val="26206C7BEAFB4D259FCD36F1B86235F6"/>
    <w:rsid w:val="00123F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E8904D9112C42F79E4B8E7B75DA3102">
    <w:name w:val="CE8904D9112C42F79E4B8E7B75DA3102"/>
    <w:rsid w:val="00123F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7C867F73E4209A194CE96276ADCA9">
    <w:name w:val="CFE7C867F73E4209A194CE96276ADCA9"/>
    <w:rsid w:val="00123F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8A1870AAACD24EA5830A9A666221A562">
    <w:name w:val="8A1870AAACD24EA5830A9A666221A562"/>
    <w:rsid w:val="00123F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DA24955BB2642D4A401D82026BAB074">
    <w:name w:val="6DA24955BB2642D4A401D82026BAB074"/>
    <w:rsid w:val="001F7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3A6C-FE55-4089-B8EE-92B4028A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Päd Bericht.dot</Template>
  <TotalTime>0</TotalTime>
  <Pages>5</Pages>
  <Words>897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 Lehenschule - Lerchenrainschule</vt:lpstr>
    </vt:vector>
  </TitlesOfParts>
  <Company>.Pelz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 Lehenschule - Lerchenrainschule</dc:title>
  <dc:subject/>
  <dc:creator>Dörte Pelz</dc:creator>
  <cp:keywords/>
  <dc:description/>
  <cp:lastModifiedBy>Mößlang, Katharina (SSA Stuttgart)</cp:lastModifiedBy>
  <cp:revision>5</cp:revision>
  <cp:lastPrinted>2026-02-26T08:44:00Z</cp:lastPrinted>
  <dcterms:created xsi:type="dcterms:W3CDTF">2026-01-23T10:42:00Z</dcterms:created>
  <dcterms:modified xsi:type="dcterms:W3CDTF">2026-03-10T11:25:00Z</dcterms:modified>
</cp:coreProperties>
</file>