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F3" w:rsidRDefault="00AB342F" w:rsidP="00AB342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Sonderpädagogisches</w:t>
      </w:r>
      <w:r w:rsidR="006766B1">
        <w:rPr>
          <w:rFonts w:ascii="Arial" w:eastAsia="Times New Roman" w:hAnsi="Arial" w:cs="Arial"/>
          <w:sz w:val="24"/>
          <w:szCs w:val="24"/>
          <w:lang w:eastAsia="ar-SA"/>
        </w:rPr>
        <w:t xml:space="preserve"> Bildungs- und Beratungszentrum</w:t>
      </w:r>
    </w:p>
    <w:p w:rsidR="000D50F3" w:rsidRDefault="000D50F3" w:rsidP="00AB342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50F3" w:rsidRDefault="000D50F3" w:rsidP="00AB342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</w:t>
      </w:r>
    </w:p>
    <w:p w:rsidR="00AB342F" w:rsidRPr="00D17288" w:rsidRDefault="00D17288" w:rsidP="00AB342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17288">
        <w:rPr>
          <w:rFonts w:ascii="Arial" w:eastAsia="Times New Roman" w:hAnsi="Arial" w:cs="Arial"/>
          <w:sz w:val="20"/>
          <w:szCs w:val="20"/>
          <w:lang w:eastAsia="ar-SA"/>
        </w:rPr>
        <w:t>(Name des SBBZ)</w:t>
      </w:r>
    </w:p>
    <w:p w:rsidR="000D50F3" w:rsidRDefault="000D50F3" w:rsidP="00AB342F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</w:p>
    <w:p w:rsidR="000D50F3" w:rsidRDefault="006766B1" w:rsidP="00AB342F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 xml:space="preserve">Bedarfsklärung auf ein </w:t>
      </w:r>
    </w:p>
    <w:p w:rsidR="006766B1" w:rsidRDefault="006766B1" w:rsidP="006766B1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>Sonderpädagogisches Bildungsangebot</w:t>
      </w:r>
    </w:p>
    <w:p w:rsidR="00AB342F" w:rsidRDefault="006766B1" w:rsidP="006766B1">
      <w:pP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>im</w:t>
      </w:r>
      <w:r w:rsidR="00AB342F" w:rsidRPr="000D50F3"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  <w:t xml:space="preserve"> Schulkindergarten</w:t>
      </w:r>
    </w:p>
    <w:p w:rsidR="000D50F3" w:rsidRDefault="000D50F3" w:rsidP="00AB342F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</w:p>
    <w:p w:rsidR="000D50F3" w:rsidRDefault="000D50F3" w:rsidP="00AB342F">
      <w:pPr>
        <w:pBdr>
          <w:bottom w:val="single" w:sz="12" w:space="1" w:color="auto"/>
        </w:pBdr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24"/>
          <w:u w:val="single"/>
          <w:lang w:eastAsia="ar-SA"/>
        </w:rPr>
      </w:pPr>
    </w:p>
    <w:p w:rsidR="00AB342F" w:rsidRPr="00D17288" w:rsidRDefault="00D17288" w:rsidP="00AB342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17288">
        <w:rPr>
          <w:rFonts w:ascii="Arial" w:eastAsia="Times New Roman" w:hAnsi="Arial" w:cs="Arial"/>
          <w:sz w:val="20"/>
          <w:szCs w:val="20"/>
          <w:lang w:eastAsia="ar-SA"/>
        </w:rPr>
        <w:t>(Name des Schulkindergartens)</w:t>
      </w:r>
    </w:p>
    <w:p w:rsidR="00644615" w:rsidRPr="00A17CFA" w:rsidRDefault="009D7E9A" w:rsidP="00F96140">
      <w:pPr>
        <w:rPr>
          <w:rFonts w:ascii="Arial" w:hAnsi="Arial" w:cs="Arial"/>
          <w:b/>
          <w:sz w:val="32"/>
          <w:szCs w:val="32"/>
        </w:rPr>
      </w:pPr>
    </w:p>
    <w:p w:rsidR="00E93A81" w:rsidRPr="00A17CFA" w:rsidRDefault="00E93A81">
      <w:pPr>
        <w:rPr>
          <w:rFonts w:ascii="Arial" w:hAnsi="Arial" w:cs="Arial"/>
          <w:sz w:val="24"/>
          <w:szCs w:val="24"/>
        </w:rPr>
      </w:pPr>
    </w:p>
    <w:p w:rsidR="00E93A81" w:rsidRPr="00A17CFA" w:rsidRDefault="00E93A81" w:rsidP="00E93A81">
      <w:pPr>
        <w:widowControl w:val="0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17CFA">
        <w:rPr>
          <w:rFonts w:ascii="Arial" w:hAnsi="Arial" w:cs="Arial"/>
          <w:b/>
          <w:sz w:val="28"/>
          <w:szCs w:val="28"/>
        </w:rPr>
        <w:t>1</w:t>
      </w:r>
      <w:r w:rsidR="00A6403F">
        <w:rPr>
          <w:rFonts w:ascii="Arial" w:hAnsi="Arial" w:cs="Arial"/>
          <w:b/>
          <w:sz w:val="28"/>
          <w:szCs w:val="28"/>
        </w:rPr>
        <w:t>.</w:t>
      </w:r>
      <w:r w:rsidRPr="00A17CFA">
        <w:rPr>
          <w:rFonts w:ascii="Arial" w:hAnsi="Arial" w:cs="Arial"/>
          <w:b/>
          <w:sz w:val="28"/>
          <w:szCs w:val="28"/>
        </w:rPr>
        <w:t xml:space="preserve"> </w:t>
      </w:r>
      <w:r w:rsidR="00AB342F">
        <w:rPr>
          <w:rFonts w:ascii="Arial" w:hAnsi="Arial" w:cs="Arial"/>
          <w:b/>
          <w:sz w:val="28"/>
          <w:szCs w:val="28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42F" w:rsidTr="00AB342F"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Nachname des Kindes</w:t>
            </w:r>
          </w:p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Vorname des Kindes</w:t>
            </w:r>
          </w:p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Geschlecht</w:t>
            </w:r>
          </w:p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Geburtstag</w:t>
            </w:r>
          </w:p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50F3" w:rsidTr="00AB342F">
        <w:tc>
          <w:tcPr>
            <w:tcW w:w="4531" w:type="dxa"/>
          </w:tcPr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Ggf. Diagnosen</w:t>
            </w:r>
          </w:p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869" w:rsidTr="00AB342F">
        <w:tc>
          <w:tcPr>
            <w:tcW w:w="4531" w:type="dxa"/>
          </w:tcPr>
          <w:p w:rsidR="00762869" w:rsidRPr="000723CC" w:rsidRDefault="00762869" w:rsidP="00762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Nationalität des Kindes</w:t>
            </w:r>
          </w:p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869" w:rsidTr="00AB342F">
        <w:tc>
          <w:tcPr>
            <w:tcW w:w="4531" w:type="dxa"/>
          </w:tcPr>
          <w:p w:rsidR="00762869" w:rsidRPr="000723CC" w:rsidRDefault="00762869" w:rsidP="007628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Bisher besuchte Einrichtungen</w:t>
            </w:r>
          </w:p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403F" w:rsidTr="00AB342F">
        <w:tc>
          <w:tcPr>
            <w:tcW w:w="4531" w:type="dxa"/>
          </w:tcPr>
          <w:p w:rsidR="00A6403F" w:rsidRPr="000723CC" w:rsidRDefault="00A6403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Name der Mutter</w:t>
            </w:r>
          </w:p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 xml:space="preserve">Adresse </w:t>
            </w:r>
          </w:p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Telefonnummer</w:t>
            </w:r>
          </w:p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6403F" w:rsidRPr="000723CC" w:rsidRDefault="00A6403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42F" w:rsidTr="00AB342F">
        <w:tc>
          <w:tcPr>
            <w:tcW w:w="4531" w:type="dxa"/>
          </w:tcPr>
          <w:p w:rsidR="00AB342F" w:rsidRPr="000723CC" w:rsidRDefault="00A6403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Name des Vaters</w:t>
            </w:r>
          </w:p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Adresse</w:t>
            </w:r>
          </w:p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Telefonnummer</w:t>
            </w:r>
          </w:p>
          <w:p w:rsidR="00762869" w:rsidRPr="000723CC" w:rsidRDefault="00762869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0D50F3" w:rsidRPr="000723CC" w:rsidRDefault="000D50F3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B342F" w:rsidRPr="000723CC" w:rsidRDefault="00AB342F" w:rsidP="00E93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403F" w:rsidTr="00AB342F">
        <w:tc>
          <w:tcPr>
            <w:tcW w:w="4531" w:type="dxa"/>
          </w:tcPr>
          <w:p w:rsidR="00A6403F" w:rsidRPr="000723CC" w:rsidRDefault="00A6403F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Erziehungsberechtigte/r</w:t>
            </w:r>
          </w:p>
          <w:p w:rsidR="000D50F3" w:rsidRPr="000723CC" w:rsidRDefault="000D50F3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6403F" w:rsidRPr="000723CC" w:rsidRDefault="00A6403F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403F" w:rsidTr="00AB342F">
        <w:tc>
          <w:tcPr>
            <w:tcW w:w="4531" w:type="dxa"/>
          </w:tcPr>
          <w:p w:rsidR="00A6403F" w:rsidRPr="000723CC" w:rsidRDefault="00B804BB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3CC">
              <w:rPr>
                <w:rFonts w:ascii="Arial" w:hAnsi="Arial" w:cs="Arial"/>
                <w:b/>
                <w:sz w:val="24"/>
                <w:szCs w:val="24"/>
              </w:rPr>
              <w:t>Beauftragte Sonderschullehrer*in</w:t>
            </w:r>
          </w:p>
          <w:p w:rsidR="000D50F3" w:rsidRPr="000723CC" w:rsidRDefault="000D50F3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A6403F" w:rsidRPr="000723CC" w:rsidRDefault="00A6403F" w:rsidP="00A640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015C" w:rsidRDefault="00FF015C">
      <w:pPr>
        <w:rPr>
          <w:rFonts w:ascii="Arial" w:hAnsi="Arial" w:cs="Arial"/>
          <w:b/>
          <w:sz w:val="28"/>
          <w:szCs w:val="28"/>
        </w:rPr>
      </w:pPr>
    </w:p>
    <w:p w:rsidR="00E93A81" w:rsidRDefault="00E93A81" w:rsidP="00E93A81">
      <w:pPr>
        <w:rPr>
          <w:rFonts w:ascii="Arial" w:hAnsi="Arial" w:cs="Arial"/>
          <w:b/>
          <w:sz w:val="28"/>
          <w:szCs w:val="28"/>
        </w:rPr>
      </w:pPr>
      <w:r w:rsidRPr="00F61AC0">
        <w:rPr>
          <w:rFonts w:ascii="Arial" w:hAnsi="Arial" w:cs="Arial"/>
          <w:b/>
          <w:sz w:val="28"/>
          <w:szCs w:val="28"/>
        </w:rPr>
        <w:lastRenderedPageBreak/>
        <w:t>2</w:t>
      </w:r>
      <w:r w:rsidR="00A6403F">
        <w:rPr>
          <w:rFonts w:ascii="Arial" w:hAnsi="Arial" w:cs="Arial"/>
          <w:b/>
          <w:sz w:val="28"/>
          <w:szCs w:val="28"/>
        </w:rPr>
        <w:t>.</w:t>
      </w:r>
      <w:r w:rsidR="001A5CA6" w:rsidRPr="00F61AC0">
        <w:rPr>
          <w:rFonts w:ascii="Arial" w:hAnsi="Arial" w:cs="Arial"/>
          <w:b/>
          <w:sz w:val="28"/>
          <w:szCs w:val="28"/>
        </w:rPr>
        <w:t xml:space="preserve"> </w:t>
      </w:r>
      <w:r w:rsidR="006766B1">
        <w:rPr>
          <w:rFonts w:ascii="Arial" w:hAnsi="Arial" w:cs="Arial"/>
          <w:b/>
          <w:sz w:val="28"/>
          <w:szCs w:val="28"/>
        </w:rPr>
        <w:t>Anlass der Diagnostik</w:t>
      </w:r>
      <w:r w:rsidR="00A6403F">
        <w:rPr>
          <w:rFonts w:ascii="Arial" w:hAnsi="Arial" w:cs="Arial"/>
          <w:b/>
          <w:sz w:val="28"/>
          <w:szCs w:val="28"/>
        </w:rPr>
        <w:t xml:space="preserve"> </w:t>
      </w:r>
      <w:r w:rsidR="006766B1">
        <w:rPr>
          <w:rFonts w:ascii="Arial" w:hAnsi="Arial" w:cs="Arial"/>
          <w:b/>
          <w:sz w:val="28"/>
          <w:szCs w:val="28"/>
        </w:rPr>
        <w:t>(</w:t>
      </w:r>
      <w:r w:rsidR="00A6403F">
        <w:rPr>
          <w:rFonts w:ascii="Arial" w:hAnsi="Arial" w:cs="Arial"/>
          <w:b/>
          <w:sz w:val="28"/>
          <w:szCs w:val="28"/>
        </w:rPr>
        <w:t>Fragestellung</w:t>
      </w:r>
      <w:r w:rsidR="006766B1">
        <w:rPr>
          <w:rFonts w:ascii="Arial" w:hAnsi="Arial" w:cs="Arial"/>
          <w:b/>
          <w:sz w:val="28"/>
          <w:szCs w:val="28"/>
        </w:rPr>
        <w:t>/Auftrag)</w:t>
      </w:r>
    </w:p>
    <w:p w:rsidR="00A6403F" w:rsidRPr="00A6403F" w:rsidRDefault="00A6403F" w:rsidP="00E93A81">
      <w:pPr>
        <w:rPr>
          <w:rFonts w:ascii="Arial" w:hAnsi="Arial" w:cs="Arial"/>
          <w:sz w:val="24"/>
          <w:szCs w:val="24"/>
        </w:rPr>
      </w:pPr>
      <w:r w:rsidRPr="00A6403F">
        <w:rPr>
          <w:rFonts w:ascii="Arial" w:hAnsi="Arial" w:cs="Arial"/>
          <w:sz w:val="24"/>
          <w:szCs w:val="24"/>
        </w:rPr>
        <w:t>Aufnahme in den Schul</w:t>
      </w:r>
      <w:r>
        <w:rPr>
          <w:rFonts w:ascii="Arial" w:hAnsi="Arial" w:cs="Arial"/>
          <w:sz w:val="24"/>
          <w:szCs w:val="24"/>
        </w:rPr>
        <w:t>k</w:t>
      </w:r>
      <w:r w:rsidRPr="00A6403F">
        <w:rPr>
          <w:rFonts w:ascii="Arial" w:hAnsi="Arial" w:cs="Arial"/>
          <w:sz w:val="24"/>
          <w:szCs w:val="24"/>
        </w:rPr>
        <w:t>indergarten im Schuljahr</w:t>
      </w:r>
      <w:r w:rsidR="000D50F3">
        <w:rPr>
          <w:rFonts w:ascii="Arial" w:hAnsi="Arial" w:cs="Arial"/>
          <w:sz w:val="24"/>
          <w:szCs w:val="24"/>
        </w:rPr>
        <w:t xml:space="preserve"> ____________________________</w:t>
      </w:r>
    </w:p>
    <w:p w:rsidR="001A5CA6" w:rsidRDefault="00A6403F" w:rsidP="001A5CA6">
      <w:pPr>
        <w:rPr>
          <w:rFonts w:ascii="Arial" w:hAnsi="Arial" w:cs="Arial"/>
          <w:sz w:val="24"/>
          <w:szCs w:val="24"/>
        </w:rPr>
      </w:pPr>
      <w:r w:rsidRPr="00A6403F">
        <w:rPr>
          <w:rFonts w:ascii="Arial" w:hAnsi="Arial" w:cs="Arial"/>
          <w:sz w:val="24"/>
          <w:szCs w:val="24"/>
        </w:rPr>
        <w:t>Klärung des sonderpädagogischen Förderbedarfs</w:t>
      </w:r>
      <w:r>
        <w:rPr>
          <w:rFonts w:ascii="Arial" w:hAnsi="Arial" w:cs="Arial"/>
          <w:sz w:val="24"/>
          <w:szCs w:val="24"/>
        </w:rPr>
        <w:t>.</w:t>
      </w:r>
    </w:p>
    <w:p w:rsidR="00A6403F" w:rsidRDefault="00A6403F" w:rsidP="001A5CA6"/>
    <w:p w:rsidR="001A5CA6" w:rsidRPr="00F61AC0" w:rsidRDefault="00A6403F" w:rsidP="001A5CA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 w:rsidR="001A5CA6" w:rsidRPr="00F61AC0">
        <w:rPr>
          <w:rFonts w:ascii="Arial" w:hAnsi="Arial" w:cs="Arial"/>
          <w:b/>
          <w:sz w:val="28"/>
          <w:szCs w:val="28"/>
        </w:rPr>
        <w:t xml:space="preserve"> Grundlage</w:t>
      </w:r>
      <w:r>
        <w:rPr>
          <w:rFonts w:ascii="Arial" w:hAnsi="Arial" w:cs="Arial"/>
          <w:b/>
          <w:sz w:val="28"/>
          <w:szCs w:val="28"/>
        </w:rPr>
        <w:t>n</w:t>
      </w:r>
      <w:r w:rsidR="001A5CA6" w:rsidRPr="00F61AC0">
        <w:rPr>
          <w:rFonts w:ascii="Arial" w:hAnsi="Arial" w:cs="Arial"/>
          <w:b/>
          <w:sz w:val="28"/>
          <w:szCs w:val="28"/>
        </w:rPr>
        <w:t xml:space="preserve"> der Beurteilung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21"/>
      </w:tblGrid>
      <w:tr w:rsidR="001A5CA6" w:rsidRPr="005359FD" w:rsidTr="00BA071D">
        <w:trPr>
          <w:trHeight w:val="270"/>
        </w:trPr>
        <w:tc>
          <w:tcPr>
            <w:tcW w:w="1630" w:type="dxa"/>
            <w:tcBorders>
              <w:right w:val="nil"/>
            </w:tcBorders>
            <w:vAlign w:val="center"/>
          </w:tcPr>
          <w:p w:rsidR="001A5CA6" w:rsidRPr="005359FD" w:rsidRDefault="001A5CA6" w:rsidP="00BA071D">
            <w:pPr>
              <w:widowControl w:val="0"/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  <w:r w:rsidRPr="005359FD">
              <w:rPr>
                <w:rFonts w:ascii="Arial" w:hAnsi="Arial" w:cs="Arial"/>
                <w:sz w:val="24"/>
                <w:szCs w:val="24"/>
              </w:rPr>
              <w:t>Wann?</w:t>
            </w:r>
          </w:p>
        </w:tc>
        <w:tc>
          <w:tcPr>
            <w:tcW w:w="8221" w:type="dxa"/>
            <w:vAlign w:val="center"/>
          </w:tcPr>
          <w:p w:rsidR="001A5CA6" w:rsidRPr="005359FD" w:rsidRDefault="001A5CA6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359FD">
              <w:rPr>
                <w:rFonts w:ascii="Arial" w:hAnsi="Arial" w:cs="Arial"/>
                <w:sz w:val="24"/>
                <w:szCs w:val="24"/>
              </w:rPr>
              <w:t>Was?</w:t>
            </w:r>
          </w:p>
        </w:tc>
      </w:tr>
      <w:tr w:rsidR="001A5CA6" w:rsidRPr="001124EE" w:rsidTr="00BA071D">
        <w:trPr>
          <w:trHeight w:val="258"/>
        </w:trPr>
        <w:tc>
          <w:tcPr>
            <w:tcW w:w="1630" w:type="dxa"/>
            <w:tcBorders>
              <w:right w:val="nil"/>
            </w:tcBorders>
          </w:tcPr>
          <w:p w:rsidR="000D50F3" w:rsidRPr="001124EE" w:rsidRDefault="000D50F3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1A5CA6" w:rsidRPr="001124EE" w:rsidRDefault="001A5CA6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CA6" w:rsidRPr="001124EE" w:rsidTr="00BA071D">
        <w:trPr>
          <w:trHeight w:val="275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50F3" w:rsidRPr="001124EE" w:rsidRDefault="000D50F3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A6" w:rsidRPr="001124EE" w:rsidRDefault="001A5CA6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CA6" w:rsidRPr="001124EE" w:rsidTr="00BA071D">
        <w:trPr>
          <w:trHeight w:val="26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50F3" w:rsidRPr="001124EE" w:rsidRDefault="000D50F3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A6" w:rsidRPr="001124EE" w:rsidRDefault="001A5CA6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CA6" w:rsidRPr="001124EE" w:rsidTr="00BA071D">
        <w:trPr>
          <w:trHeight w:val="26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50F3" w:rsidRPr="001124EE" w:rsidRDefault="000D50F3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A6" w:rsidRPr="001124EE" w:rsidRDefault="001A5CA6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CA6" w:rsidRPr="001124EE" w:rsidTr="00BA071D">
        <w:trPr>
          <w:trHeight w:val="266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50F3" w:rsidRPr="001124EE" w:rsidRDefault="000D50F3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CA6" w:rsidRPr="001124EE" w:rsidRDefault="001A5CA6" w:rsidP="00BA071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572" w:rsidRDefault="00FA7572">
      <w:pPr>
        <w:rPr>
          <w:rFonts w:ascii="Arial" w:hAnsi="Arial" w:cs="Arial"/>
          <w:sz w:val="24"/>
          <w:szCs w:val="24"/>
        </w:rPr>
      </w:pPr>
    </w:p>
    <w:p w:rsidR="00E93A81" w:rsidRPr="00A17CFA" w:rsidRDefault="00E93A81" w:rsidP="00F83BFD">
      <w:pPr>
        <w:rPr>
          <w:rFonts w:ascii="Arial" w:hAnsi="Arial" w:cs="Arial"/>
          <w:b/>
          <w:sz w:val="28"/>
          <w:szCs w:val="28"/>
        </w:rPr>
      </w:pPr>
      <w:r w:rsidRPr="00A17CFA">
        <w:rPr>
          <w:rFonts w:ascii="Arial" w:hAnsi="Arial" w:cs="Arial"/>
          <w:b/>
          <w:sz w:val="28"/>
          <w:szCs w:val="28"/>
        </w:rPr>
        <w:t>4</w:t>
      </w:r>
      <w:r w:rsidR="00A6403F">
        <w:rPr>
          <w:rFonts w:ascii="Arial" w:hAnsi="Arial" w:cs="Arial"/>
          <w:b/>
          <w:sz w:val="28"/>
          <w:szCs w:val="28"/>
        </w:rPr>
        <w:t>.</w:t>
      </w:r>
      <w:r w:rsidRPr="00A17CFA">
        <w:rPr>
          <w:rFonts w:ascii="Arial" w:hAnsi="Arial" w:cs="Arial"/>
          <w:b/>
          <w:sz w:val="28"/>
          <w:szCs w:val="28"/>
        </w:rPr>
        <w:t xml:space="preserve"> Ergebni</w:t>
      </w:r>
      <w:r w:rsidR="00F83BFD" w:rsidRPr="00A17CFA">
        <w:rPr>
          <w:rFonts w:ascii="Arial" w:hAnsi="Arial" w:cs="Arial"/>
          <w:b/>
          <w:sz w:val="28"/>
          <w:szCs w:val="28"/>
        </w:rPr>
        <w:t xml:space="preserve">s der </w:t>
      </w:r>
      <w:r w:rsidR="006766B1">
        <w:rPr>
          <w:rFonts w:ascii="Arial" w:hAnsi="Arial" w:cs="Arial"/>
          <w:b/>
          <w:sz w:val="28"/>
          <w:szCs w:val="28"/>
        </w:rPr>
        <w:t>Bedarfsklärung</w:t>
      </w:r>
    </w:p>
    <w:tbl>
      <w:tblPr>
        <w:tblW w:w="101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1"/>
      </w:tblGrid>
      <w:tr w:rsidR="00E93A81" w:rsidRPr="00A17CFA" w:rsidTr="00111D30">
        <w:trPr>
          <w:trHeight w:val="97"/>
        </w:trPr>
        <w:tc>
          <w:tcPr>
            <w:tcW w:w="10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93A81" w:rsidRPr="00A17CFA" w:rsidRDefault="00F83BFD" w:rsidP="00F83BFD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71AB">
              <w:rPr>
                <w:rFonts w:ascii="Arial" w:hAnsi="Arial" w:cs="Arial"/>
                <w:b/>
                <w:sz w:val="24"/>
                <w:szCs w:val="24"/>
              </w:rPr>
              <w:t>4.1</w:t>
            </w:r>
            <w:r w:rsidRPr="00A17C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15C">
              <w:rPr>
                <w:rFonts w:ascii="Arial" w:hAnsi="Arial" w:cs="Arial"/>
                <w:b/>
                <w:sz w:val="24"/>
                <w:szCs w:val="24"/>
              </w:rPr>
              <w:t>Körperfunktionen/</w:t>
            </w:r>
            <w:r w:rsidR="00E93A81" w:rsidRPr="00D16EF7">
              <w:rPr>
                <w:rFonts w:ascii="Arial" w:hAnsi="Arial" w:cs="Arial"/>
                <w:b/>
                <w:sz w:val="24"/>
                <w:szCs w:val="24"/>
              </w:rPr>
              <w:t>Körperstrukturen</w:t>
            </w:r>
          </w:p>
          <w:p w:rsidR="00E93A81" w:rsidRDefault="00E93A81" w:rsidP="00E93A81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 w:rsidRPr="007C74AA">
              <w:rPr>
                <w:rFonts w:ascii="Arial" w:hAnsi="Arial" w:cs="Arial"/>
                <w:sz w:val="18"/>
                <w:szCs w:val="18"/>
              </w:rPr>
              <w:t>Mentale Funktionen (z. B. Ergebnisse von Intelligenzverfahren, Wahrnehmung, Aufmerksamkeit, Gedächtnis, …)</w:t>
            </w:r>
          </w:p>
          <w:p w:rsidR="00B804BB" w:rsidRPr="007C74AA" w:rsidRDefault="00111D30" w:rsidP="00E93A81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Motorik</w:t>
            </w:r>
            <w:r w:rsidR="00B804BB">
              <w:rPr>
                <w:rFonts w:ascii="Arial" w:hAnsi="Arial" w:cs="Arial"/>
                <w:sz w:val="18"/>
                <w:szCs w:val="18"/>
              </w:rPr>
              <w:t xml:space="preserve"> (Grob- und Feinmotorik)</w:t>
            </w:r>
          </w:p>
          <w:p w:rsidR="00FF015C" w:rsidRDefault="00E93A81" w:rsidP="00FF015C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 w:rsidRPr="007C74AA">
              <w:rPr>
                <w:rFonts w:ascii="Arial" w:hAnsi="Arial" w:cs="Arial"/>
                <w:sz w:val="18"/>
                <w:szCs w:val="18"/>
              </w:rPr>
              <w:t>Auge, Ohr, Stimme und Sprechen, …</w:t>
            </w:r>
          </w:p>
          <w:p w:rsidR="00E93A81" w:rsidRPr="00FF015C" w:rsidRDefault="00E93A81" w:rsidP="00FF015C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 w:rsidRPr="00FF015C">
              <w:rPr>
                <w:rFonts w:ascii="Arial" w:hAnsi="Arial" w:cs="Arial"/>
                <w:sz w:val="18"/>
                <w:szCs w:val="18"/>
              </w:rPr>
              <w:t>Medikation</w:t>
            </w:r>
          </w:p>
        </w:tc>
      </w:tr>
      <w:tr w:rsidR="00E93A81" w:rsidRPr="00A17CFA" w:rsidTr="00111D30">
        <w:trPr>
          <w:trHeight w:val="1488"/>
        </w:trPr>
        <w:tc>
          <w:tcPr>
            <w:tcW w:w="10121" w:type="dxa"/>
          </w:tcPr>
          <w:p w:rsidR="00E93A81" w:rsidRPr="001A24C2" w:rsidRDefault="00E93A81" w:rsidP="001A24C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572" w:rsidRDefault="00FA7572"/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83BFD" w:rsidRPr="00A17CFA" w:rsidTr="007C74AA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83BFD" w:rsidRPr="00D16EF7" w:rsidRDefault="00A6403F" w:rsidP="007C74AA">
            <w:pPr>
              <w:pStyle w:val="Listenabsatz"/>
              <w:widowControl w:val="0"/>
              <w:numPr>
                <w:ilvl w:val="1"/>
                <w:numId w:val="16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3BFD" w:rsidRPr="00D16EF7">
              <w:rPr>
                <w:rFonts w:ascii="Arial" w:hAnsi="Arial" w:cs="Arial"/>
                <w:b/>
                <w:sz w:val="24"/>
                <w:szCs w:val="24"/>
              </w:rPr>
              <w:t xml:space="preserve">Aktivität und Teilhabe </w:t>
            </w:r>
          </w:p>
          <w:p w:rsidR="00F83BFD" w:rsidRPr="007C74AA" w:rsidRDefault="00F83BFD" w:rsidP="00782F34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 w:rsidRPr="007C74AA">
              <w:rPr>
                <w:rFonts w:ascii="Arial" w:hAnsi="Arial" w:cs="Arial"/>
                <w:sz w:val="18"/>
                <w:szCs w:val="18"/>
              </w:rPr>
              <w:t xml:space="preserve">Lern- und Spielverhalten, Kommunikationsverhalten, </w:t>
            </w:r>
            <w:r w:rsidR="00782F34">
              <w:rPr>
                <w:rFonts w:ascii="Arial" w:hAnsi="Arial" w:cs="Arial"/>
                <w:sz w:val="18"/>
                <w:szCs w:val="18"/>
              </w:rPr>
              <w:t>Interaktionen und Beziehungen,</w:t>
            </w:r>
            <w:r w:rsidR="00782F34" w:rsidRPr="007C74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74AA">
              <w:rPr>
                <w:rFonts w:ascii="Arial" w:hAnsi="Arial" w:cs="Arial"/>
                <w:sz w:val="18"/>
                <w:szCs w:val="18"/>
              </w:rPr>
              <w:t>Mobilität, Selbstversorgung</w:t>
            </w:r>
            <w:r w:rsidR="00FF01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C74AA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F83BFD" w:rsidRPr="00A17CFA" w:rsidTr="00B333B0">
        <w:trPr>
          <w:trHeight w:val="1412"/>
        </w:trPr>
        <w:tc>
          <w:tcPr>
            <w:tcW w:w="9851" w:type="dxa"/>
          </w:tcPr>
          <w:p w:rsidR="00F83BFD" w:rsidRPr="001A24C2" w:rsidRDefault="007C74AA" w:rsidP="001A24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5359FD">
              <w:rPr>
                <w:rFonts w:ascii="Arial" w:hAnsi="Arial" w:cs="Arial"/>
                <w:b/>
                <w:sz w:val="24"/>
                <w:szCs w:val="24"/>
              </w:rPr>
              <w:t>4.2.1 Spielverhalten</w:t>
            </w:r>
            <w:r w:rsidR="006A1AD0" w:rsidRPr="005359FD">
              <w:rPr>
                <w:rFonts w:ascii="Arial" w:hAnsi="Arial" w:cs="Arial"/>
                <w:b/>
                <w:sz w:val="24"/>
                <w:szCs w:val="24"/>
              </w:rPr>
              <w:t xml:space="preserve"> (Kognition und Wahrnehmung)</w:t>
            </w:r>
          </w:p>
          <w:p w:rsidR="00B804BB" w:rsidRDefault="001124EE" w:rsidP="007C74A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4.2.2 Kommunikationsverhalten</w:t>
            </w:r>
          </w:p>
          <w:p w:rsidR="006A1AD0" w:rsidRPr="001A24C2" w:rsidRDefault="00B804BB" w:rsidP="001A24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4.2.3</w:t>
            </w:r>
            <w:r w:rsidRPr="001124EE">
              <w:rPr>
                <w:rFonts w:ascii="Arial" w:hAnsi="Arial" w:cs="Arial"/>
                <w:b/>
                <w:sz w:val="24"/>
                <w:szCs w:val="24"/>
              </w:rPr>
              <w:t xml:space="preserve"> Interaktion und Beziehungen</w:t>
            </w:r>
          </w:p>
          <w:p w:rsidR="00654463" w:rsidRPr="001A24C2" w:rsidRDefault="00B804BB" w:rsidP="001A24C2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4.2.4 Mobilität</w:t>
            </w:r>
          </w:p>
          <w:p w:rsidR="00FA7572" w:rsidRPr="00654463" w:rsidRDefault="00B804BB" w:rsidP="00111D3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4.2.5</w:t>
            </w:r>
            <w:r w:rsidR="006A1AD0" w:rsidRPr="001124EE">
              <w:rPr>
                <w:rFonts w:ascii="Arial" w:hAnsi="Arial" w:cs="Arial"/>
                <w:b/>
                <w:sz w:val="24"/>
                <w:szCs w:val="24"/>
              </w:rPr>
              <w:t xml:space="preserve"> Selbstversorgung</w:t>
            </w:r>
          </w:p>
        </w:tc>
      </w:tr>
    </w:tbl>
    <w:p w:rsidR="00E93A81" w:rsidRPr="00A17CFA" w:rsidRDefault="00E93A81" w:rsidP="00E93A81">
      <w:pPr>
        <w:rPr>
          <w:rFonts w:ascii="Arial" w:hAnsi="Arial" w:cs="Arial"/>
          <w:sz w:val="24"/>
          <w:szCs w:val="24"/>
        </w:rPr>
      </w:pPr>
    </w:p>
    <w:tbl>
      <w:tblPr>
        <w:tblW w:w="9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6"/>
      </w:tblGrid>
      <w:tr w:rsidR="00F83BFD" w:rsidRPr="00A17CFA" w:rsidTr="001A24C2">
        <w:trPr>
          <w:trHeight w:val="151"/>
        </w:trPr>
        <w:tc>
          <w:tcPr>
            <w:tcW w:w="9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83BFD" w:rsidRPr="001124EE" w:rsidRDefault="00A6403F" w:rsidP="006A1AD0">
            <w:pPr>
              <w:pStyle w:val="Listenabsatz"/>
              <w:widowControl w:val="0"/>
              <w:numPr>
                <w:ilvl w:val="1"/>
                <w:numId w:val="16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F83BFD" w:rsidRPr="001124EE">
              <w:rPr>
                <w:rFonts w:ascii="Arial" w:hAnsi="Arial" w:cs="Arial"/>
                <w:b/>
                <w:sz w:val="24"/>
                <w:szCs w:val="24"/>
              </w:rPr>
              <w:t>Kontextfaktoren</w:t>
            </w:r>
          </w:p>
          <w:p w:rsidR="00F83BFD" w:rsidRPr="006A1AD0" w:rsidRDefault="00F83BFD" w:rsidP="00F83BFD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 w:rsidRPr="006A1AD0">
              <w:rPr>
                <w:rFonts w:ascii="Arial" w:hAnsi="Arial" w:cs="Arial"/>
                <w:sz w:val="18"/>
                <w:szCs w:val="18"/>
              </w:rPr>
              <w:t xml:space="preserve">Personenbezogene Faktoren </w:t>
            </w:r>
          </w:p>
          <w:p w:rsidR="00F83BFD" w:rsidRPr="006A1AD0" w:rsidRDefault="00FF015C" w:rsidP="00F83BFD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Kindergarten/</w:t>
            </w:r>
            <w:r w:rsidR="00F83BFD" w:rsidRPr="006A1AD0">
              <w:rPr>
                <w:rFonts w:ascii="Arial" w:hAnsi="Arial" w:cs="Arial"/>
                <w:sz w:val="18"/>
                <w:szCs w:val="18"/>
              </w:rPr>
              <w:t>Kindergartenumgebung</w:t>
            </w:r>
          </w:p>
          <w:p w:rsidR="00F83BFD" w:rsidRPr="006A1AD0" w:rsidRDefault="00FF015C" w:rsidP="00F83BFD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Frühförderung/</w:t>
            </w:r>
            <w:r w:rsidR="00F83BFD" w:rsidRPr="006A1AD0">
              <w:rPr>
                <w:rFonts w:ascii="Arial" w:hAnsi="Arial" w:cs="Arial"/>
                <w:sz w:val="18"/>
                <w:szCs w:val="18"/>
              </w:rPr>
              <w:t>bisherige Therapien</w:t>
            </w:r>
          </w:p>
          <w:p w:rsidR="00F83BFD" w:rsidRDefault="00F83BFD" w:rsidP="00F83BFD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 w:rsidRPr="006A1AD0">
              <w:rPr>
                <w:rFonts w:ascii="Arial" w:hAnsi="Arial" w:cs="Arial"/>
                <w:sz w:val="18"/>
                <w:szCs w:val="18"/>
              </w:rPr>
              <w:t>Familiäre Situation, häusliches Umfeld, andere unterstützende Maßnahmen (Jugendhilfe, Eingliederungshilfe, …)</w:t>
            </w:r>
          </w:p>
          <w:p w:rsidR="00F83BFD" w:rsidRDefault="00F83BFD" w:rsidP="00FF015C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567" w:hanging="141"/>
              <w:rPr>
                <w:rFonts w:ascii="Arial" w:hAnsi="Arial" w:cs="Arial"/>
                <w:sz w:val="18"/>
                <w:szCs w:val="18"/>
              </w:rPr>
            </w:pPr>
            <w:r w:rsidRPr="00FF015C">
              <w:rPr>
                <w:rFonts w:ascii="Arial" w:hAnsi="Arial" w:cs="Arial"/>
                <w:sz w:val="18"/>
                <w:szCs w:val="18"/>
              </w:rPr>
              <w:t>Elterlicher Erziehungsplan</w:t>
            </w:r>
          </w:p>
          <w:p w:rsidR="00FF015C" w:rsidRPr="00FF015C" w:rsidRDefault="00FF015C" w:rsidP="00FF015C">
            <w:pPr>
              <w:widowControl w:val="0"/>
              <w:tabs>
                <w:tab w:val="left" w:pos="426"/>
              </w:tabs>
              <w:spacing w:after="0" w:line="240" w:lineRule="auto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BFD" w:rsidRPr="00A17CFA" w:rsidTr="001A24C2">
        <w:trPr>
          <w:trHeight w:val="1123"/>
        </w:trPr>
        <w:tc>
          <w:tcPr>
            <w:tcW w:w="9866" w:type="dxa"/>
          </w:tcPr>
          <w:p w:rsidR="00F83BFD" w:rsidRPr="00654463" w:rsidRDefault="001124EE" w:rsidP="00001D4A">
            <w:pPr>
              <w:pStyle w:val="Listenabsatz"/>
              <w:widowControl w:val="0"/>
              <w:numPr>
                <w:ilvl w:val="2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54463">
              <w:rPr>
                <w:rFonts w:ascii="Arial" w:hAnsi="Arial" w:cs="Arial"/>
                <w:b/>
                <w:sz w:val="24"/>
                <w:szCs w:val="24"/>
              </w:rPr>
              <w:t>Personenbezogene Faktoren</w:t>
            </w:r>
          </w:p>
          <w:p w:rsidR="00654463" w:rsidRPr="00654463" w:rsidRDefault="00654463" w:rsidP="00001D4A">
            <w:pPr>
              <w:pStyle w:val="Listenabsatz"/>
              <w:widowControl w:val="0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BFD" w:rsidRPr="00654463" w:rsidRDefault="00F83BFD" w:rsidP="00001D4A">
            <w:pPr>
              <w:pStyle w:val="Listenabsatz"/>
              <w:widowControl w:val="0"/>
              <w:numPr>
                <w:ilvl w:val="2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54463">
              <w:rPr>
                <w:rFonts w:ascii="Arial" w:hAnsi="Arial" w:cs="Arial"/>
                <w:b/>
                <w:sz w:val="24"/>
                <w:szCs w:val="24"/>
              </w:rPr>
              <w:t>Kindergartenumgebung</w:t>
            </w:r>
          </w:p>
          <w:p w:rsidR="00654463" w:rsidRPr="00654463" w:rsidRDefault="00654463" w:rsidP="00001D4A">
            <w:pPr>
              <w:pStyle w:val="Listenabsatz"/>
              <w:widowControl w:val="0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BFD" w:rsidRPr="00654463" w:rsidRDefault="00FF015C" w:rsidP="00001D4A">
            <w:pPr>
              <w:pStyle w:val="Listenabsatz"/>
              <w:widowControl w:val="0"/>
              <w:numPr>
                <w:ilvl w:val="2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Frühförderung/</w:t>
            </w:r>
            <w:r w:rsidR="001124EE" w:rsidRPr="00654463">
              <w:rPr>
                <w:rFonts w:ascii="Arial" w:hAnsi="Arial" w:cs="Arial"/>
                <w:b/>
                <w:sz w:val="24"/>
                <w:szCs w:val="24"/>
              </w:rPr>
              <w:t>Therapien</w:t>
            </w:r>
          </w:p>
          <w:p w:rsidR="00654463" w:rsidRPr="00654463" w:rsidRDefault="00654463" w:rsidP="00001D4A">
            <w:pPr>
              <w:pStyle w:val="Listenabsatz"/>
              <w:widowControl w:val="0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BFD" w:rsidRPr="00654463" w:rsidRDefault="001124EE" w:rsidP="00001D4A">
            <w:pPr>
              <w:pStyle w:val="Listenabsatz"/>
              <w:widowControl w:val="0"/>
              <w:numPr>
                <w:ilvl w:val="2"/>
                <w:numId w:val="1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54463">
              <w:rPr>
                <w:rFonts w:ascii="Arial" w:hAnsi="Arial" w:cs="Arial"/>
                <w:b/>
                <w:sz w:val="24"/>
                <w:szCs w:val="24"/>
              </w:rPr>
              <w:t>Familiäres Umfeld</w:t>
            </w:r>
          </w:p>
          <w:p w:rsidR="00654463" w:rsidRPr="00654463" w:rsidRDefault="00654463" w:rsidP="00001D4A">
            <w:pPr>
              <w:pStyle w:val="Listenabsatz"/>
              <w:widowControl w:val="0"/>
              <w:spacing w:after="0"/>
              <w:ind w:left="144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3BFD" w:rsidRPr="001124EE" w:rsidRDefault="001A24C2" w:rsidP="00001D4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4.3.5   </w:t>
            </w:r>
            <w:r w:rsidR="00F83BFD" w:rsidRPr="001124EE">
              <w:rPr>
                <w:rFonts w:ascii="Arial" w:hAnsi="Arial" w:cs="Arial"/>
                <w:b/>
                <w:sz w:val="24"/>
                <w:szCs w:val="24"/>
              </w:rPr>
              <w:t>Elterlicher E</w:t>
            </w:r>
            <w:r w:rsidR="001124EE" w:rsidRPr="001124EE">
              <w:rPr>
                <w:rFonts w:ascii="Arial" w:hAnsi="Arial" w:cs="Arial"/>
                <w:b/>
                <w:sz w:val="24"/>
                <w:szCs w:val="24"/>
              </w:rPr>
              <w:t>rziehungsplan</w:t>
            </w:r>
          </w:p>
          <w:p w:rsidR="00F83BFD" w:rsidRPr="00654463" w:rsidRDefault="00F83BFD" w:rsidP="000D50F3">
            <w:pPr>
              <w:pStyle w:val="Listenabsatz"/>
              <w:widowControl w:val="0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24C2" w:rsidRDefault="001A24C2" w:rsidP="00E93A81">
      <w:pPr>
        <w:rPr>
          <w:rFonts w:ascii="Arial" w:hAnsi="Arial" w:cs="Arial"/>
          <w:sz w:val="24"/>
          <w:szCs w:val="24"/>
        </w:rPr>
      </w:pPr>
    </w:p>
    <w:p w:rsidR="00FA7572" w:rsidRPr="00C177E5" w:rsidRDefault="00FA7572" w:rsidP="00E93A81">
      <w:pPr>
        <w:rPr>
          <w:rFonts w:ascii="Arial" w:hAnsi="Arial" w:cs="Arial"/>
          <w:b/>
          <w:sz w:val="28"/>
          <w:szCs w:val="28"/>
        </w:rPr>
      </w:pPr>
      <w:r w:rsidRPr="00C177E5">
        <w:rPr>
          <w:rFonts w:ascii="Arial" w:hAnsi="Arial" w:cs="Arial"/>
          <w:b/>
          <w:sz w:val="28"/>
          <w:szCs w:val="28"/>
        </w:rPr>
        <w:t>5</w:t>
      </w:r>
      <w:r w:rsidR="00A6403F">
        <w:rPr>
          <w:rFonts w:ascii="Arial" w:hAnsi="Arial" w:cs="Arial"/>
          <w:b/>
          <w:sz w:val="28"/>
          <w:szCs w:val="28"/>
        </w:rPr>
        <w:t>.</w:t>
      </w:r>
      <w:r w:rsidRPr="00C177E5">
        <w:rPr>
          <w:rFonts w:ascii="Arial" w:hAnsi="Arial" w:cs="Arial"/>
          <w:b/>
          <w:sz w:val="28"/>
          <w:szCs w:val="28"/>
        </w:rPr>
        <w:t xml:space="preserve"> Zusammenfassung</w:t>
      </w:r>
    </w:p>
    <w:tbl>
      <w:tblPr>
        <w:tblW w:w="9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5"/>
      </w:tblGrid>
      <w:tr w:rsidR="00FA7572" w:rsidRPr="00A17CFA" w:rsidTr="00111D30">
        <w:trPr>
          <w:trHeight w:val="242"/>
        </w:trPr>
        <w:tc>
          <w:tcPr>
            <w:tcW w:w="9925" w:type="dxa"/>
            <w:shd w:val="clear" w:color="auto" w:fill="F2F2F2" w:themeFill="background1" w:themeFillShade="F2"/>
          </w:tcPr>
          <w:p w:rsidR="00FA7572" w:rsidRPr="001124EE" w:rsidRDefault="00FA7572" w:rsidP="003E7F8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124EE">
              <w:rPr>
                <w:rFonts w:ascii="Arial" w:hAnsi="Arial" w:cs="Arial"/>
                <w:b/>
                <w:sz w:val="24"/>
                <w:szCs w:val="24"/>
              </w:rPr>
              <w:t>5.1 Förderbedarf</w:t>
            </w:r>
          </w:p>
        </w:tc>
      </w:tr>
      <w:tr w:rsidR="00F83BFD" w:rsidRPr="00A17CFA" w:rsidTr="000723CC">
        <w:trPr>
          <w:trHeight w:val="700"/>
        </w:trPr>
        <w:tc>
          <w:tcPr>
            <w:tcW w:w="9925" w:type="dxa"/>
          </w:tcPr>
          <w:p w:rsidR="00F83BFD" w:rsidRPr="00A17CFA" w:rsidRDefault="00F83BFD" w:rsidP="0065446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AC0" w:rsidRDefault="00F61AC0"/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054249" w:rsidRPr="00A17CFA" w:rsidTr="000723CC">
        <w:trPr>
          <w:trHeight w:val="476"/>
        </w:trPr>
        <w:tc>
          <w:tcPr>
            <w:tcW w:w="9915" w:type="dxa"/>
            <w:shd w:val="clear" w:color="auto" w:fill="F2F2F2" w:themeFill="background1" w:themeFillShade="F2"/>
          </w:tcPr>
          <w:p w:rsidR="00054249" w:rsidRPr="001124EE" w:rsidRDefault="00F61AC0" w:rsidP="00F61AC0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124EE">
              <w:rPr>
                <w:rFonts w:ascii="Arial" w:hAnsi="Arial" w:cs="Arial"/>
                <w:b/>
                <w:sz w:val="24"/>
                <w:szCs w:val="24"/>
              </w:rPr>
              <w:t>5.2 Förderliche Rahmenbedingungen</w:t>
            </w:r>
          </w:p>
        </w:tc>
      </w:tr>
      <w:tr w:rsidR="000723CC" w:rsidRPr="00A17CFA" w:rsidTr="000723CC">
        <w:trPr>
          <w:trHeight w:val="754"/>
        </w:trPr>
        <w:tc>
          <w:tcPr>
            <w:tcW w:w="9915" w:type="dxa"/>
            <w:shd w:val="clear" w:color="auto" w:fill="FFFFFF" w:themeFill="background1"/>
          </w:tcPr>
          <w:p w:rsidR="000723CC" w:rsidRPr="000723CC" w:rsidRDefault="000723CC" w:rsidP="00F61A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AC0" w:rsidRDefault="00F61AC0" w:rsidP="001124EE">
      <w:pPr>
        <w:jc w:val="center"/>
        <w:rPr>
          <w:b/>
        </w:rPr>
      </w:pPr>
    </w:p>
    <w:tbl>
      <w:tblPr>
        <w:tblStyle w:val="Tabellenraster"/>
        <w:tblpPr w:leftFromText="141" w:rightFromText="141" w:vertAnchor="page" w:horzAnchor="margin" w:tblpY="1123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723CC" w:rsidTr="000723CC">
        <w:trPr>
          <w:trHeight w:val="557"/>
        </w:trPr>
        <w:tc>
          <w:tcPr>
            <w:tcW w:w="9889" w:type="dxa"/>
            <w:shd w:val="clear" w:color="auto" w:fill="F2F2F2" w:themeFill="background1" w:themeFillShade="F2"/>
          </w:tcPr>
          <w:p w:rsidR="000723CC" w:rsidRPr="001124EE" w:rsidRDefault="000723CC" w:rsidP="000723CC">
            <w:pPr>
              <w:rPr>
                <w:b/>
              </w:rPr>
            </w:pPr>
            <w:r w:rsidRPr="001124EE">
              <w:rPr>
                <w:rFonts w:ascii="Arial" w:hAnsi="Arial" w:cs="Arial"/>
                <w:b/>
                <w:sz w:val="24"/>
                <w:szCs w:val="24"/>
              </w:rPr>
              <w:t>5.3 Elternwunsch</w:t>
            </w:r>
          </w:p>
        </w:tc>
      </w:tr>
      <w:tr w:rsidR="000723CC" w:rsidTr="000723CC">
        <w:trPr>
          <w:trHeight w:val="695"/>
        </w:trPr>
        <w:tc>
          <w:tcPr>
            <w:tcW w:w="9889" w:type="dxa"/>
          </w:tcPr>
          <w:p w:rsidR="000723CC" w:rsidRPr="000723CC" w:rsidRDefault="000723CC" w:rsidP="000723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68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723CC" w:rsidRPr="001124EE" w:rsidTr="000723CC">
        <w:tc>
          <w:tcPr>
            <w:tcW w:w="9889" w:type="dxa"/>
            <w:shd w:val="clear" w:color="auto" w:fill="F2F2F2" w:themeFill="background1" w:themeFillShade="F2"/>
          </w:tcPr>
          <w:p w:rsidR="000723CC" w:rsidRPr="001124EE" w:rsidRDefault="000723CC" w:rsidP="000723CC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124EE">
              <w:rPr>
                <w:rFonts w:ascii="Arial" w:hAnsi="Arial" w:cs="Arial"/>
                <w:b/>
                <w:sz w:val="24"/>
                <w:szCs w:val="24"/>
              </w:rPr>
              <w:t>5.4 Sichtweisen weiterer Personen/Institutionen</w:t>
            </w:r>
          </w:p>
          <w:p w:rsidR="000723CC" w:rsidRPr="001124EE" w:rsidRDefault="000723CC" w:rsidP="000723CC">
            <w:pPr>
              <w:rPr>
                <w:b/>
              </w:rPr>
            </w:pPr>
          </w:p>
        </w:tc>
      </w:tr>
      <w:tr w:rsidR="000723CC" w:rsidRPr="00EB5CD6" w:rsidTr="000723CC">
        <w:trPr>
          <w:trHeight w:val="716"/>
        </w:trPr>
        <w:tc>
          <w:tcPr>
            <w:tcW w:w="9889" w:type="dxa"/>
          </w:tcPr>
          <w:p w:rsidR="000723CC" w:rsidRPr="000723CC" w:rsidRDefault="000723CC" w:rsidP="00072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23CC" w:rsidRDefault="000723CC" w:rsidP="00F83BFD">
      <w:pPr>
        <w:rPr>
          <w:rFonts w:ascii="Arial" w:hAnsi="Arial" w:cs="Arial"/>
          <w:sz w:val="24"/>
          <w:szCs w:val="24"/>
        </w:rPr>
      </w:pPr>
    </w:p>
    <w:p w:rsidR="000723CC" w:rsidRDefault="000723CC" w:rsidP="00F83BFD">
      <w:pPr>
        <w:rPr>
          <w:rFonts w:ascii="Arial" w:hAnsi="Arial" w:cs="Arial"/>
          <w:sz w:val="24"/>
          <w:szCs w:val="24"/>
        </w:rPr>
      </w:pPr>
    </w:p>
    <w:p w:rsidR="000723CC" w:rsidRDefault="000723CC" w:rsidP="00F83BFD">
      <w:pPr>
        <w:rPr>
          <w:rFonts w:ascii="Arial" w:hAnsi="Arial" w:cs="Arial"/>
          <w:b/>
          <w:sz w:val="28"/>
          <w:szCs w:val="28"/>
        </w:rPr>
      </w:pPr>
    </w:p>
    <w:p w:rsidR="000723CC" w:rsidRDefault="000723CC" w:rsidP="00F83BFD">
      <w:pPr>
        <w:rPr>
          <w:rFonts w:ascii="Arial" w:hAnsi="Arial" w:cs="Arial"/>
          <w:b/>
          <w:sz w:val="28"/>
          <w:szCs w:val="28"/>
        </w:rPr>
      </w:pPr>
    </w:p>
    <w:p w:rsidR="008358FB" w:rsidRPr="008358FB" w:rsidRDefault="00FF015C" w:rsidP="00F83B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</w:t>
      </w:r>
      <w:r w:rsidR="00A6403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Verantwortung für den Bericht</w:t>
      </w:r>
      <w:bookmarkStart w:id="0" w:name="_GoBack"/>
      <w:bookmarkEnd w:id="0"/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21C6E" w:rsidRPr="00A17CFA" w:rsidTr="003E7F81">
        <w:trPr>
          <w:trHeight w:val="1987"/>
        </w:trPr>
        <w:tc>
          <w:tcPr>
            <w:tcW w:w="9851" w:type="dxa"/>
          </w:tcPr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  <w:r w:rsidRPr="00A17CFA">
              <w:rPr>
                <w:rFonts w:ascii="Arial" w:hAnsi="Arial" w:cs="Arial"/>
                <w:sz w:val="24"/>
                <w:szCs w:val="24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821C6E" w:rsidRPr="00A17CFA" w:rsidTr="003E7F81">
              <w:tc>
                <w:tcPr>
                  <w:tcW w:w="32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tabs>
                      <w:tab w:val="left" w:pos="5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21C6E" w:rsidRPr="00A17CFA" w:rsidTr="003E7F81">
              <w:tc>
                <w:tcPr>
                  <w:tcW w:w="325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782F34" w:rsidRDefault="00782F34" w:rsidP="003E7F81">
                  <w:pPr>
                    <w:widowControl w:val="0"/>
                    <w:tabs>
                      <w:tab w:val="left" w:pos="596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BA6352" w:rsidRPr="00782F34">
                    <w:rPr>
                      <w:rFonts w:ascii="Arial" w:hAnsi="Arial" w:cs="Arial"/>
                      <w:sz w:val="18"/>
                      <w:szCs w:val="18"/>
                    </w:rPr>
                    <w:t>Sonderschullehre</w:t>
                  </w:r>
                  <w:r w:rsidR="00FF015C" w:rsidRPr="00782F34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 w:rsidR="00A6403F" w:rsidRPr="00782F34"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  <w:r w:rsidR="00BA6352" w:rsidRPr="00782F34">
                    <w:rPr>
                      <w:rFonts w:ascii="Arial" w:hAnsi="Arial" w:cs="Arial"/>
                      <w:sz w:val="18"/>
                      <w:szCs w:val="18"/>
                    </w:rPr>
                    <w:t>in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782F34" w:rsidRDefault="00821C6E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782F34" w:rsidRDefault="00782F34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821C6E" w:rsidRPr="00782F34">
                    <w:rPr>
                      <w:rFonts w:ascii="Arial" w:hAnsi="Arial" w:cs="Arial"/>
                      <w:sz w:val="18"/>
                      <w:szCs w:val="18"/>
                    </w:rPr>
                    <w:t>Ort, Datum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782F34" w:rsidRDefault="00821C6E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782F34" w:rsidRDefault="00782F34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BA6352" w:rsidRPr="00782F34">
                    <w:rPr>
                      <w:rFonts w:ascii="Arial" w:hAnsi="Arial" w:cs="Arial"/>
                      <w:sz w:val="18"/>
                      <w:szCs w:val="18"/>
                    </w:rPr>
                    <w:t>Unterschrift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BA6352" w:rsidRPr="00782F3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821C6E" w:rsidRPr="00A17CFA" w:rsidRDefault="00821C6E" w:rsidP="003E7F81">
            <w:pPr>
              <w:widowControl w:val="0"/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821C6E" w:rsidRPr="00A17CFA" w:rsidTr="003E7F81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tabs>
                      <w:tab w:val="left" w:pos="5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21C6E" w:rsidRPr="00A17CFA" w:rsidTr="003E7F81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A17CFA" w:rsidRDefault="00821C6E" w:rsidP="003E7F81">
                  <w:pPr>
                    <w:widowControl w:val="0"/>
                    <w:tabs>
                      <w:tab w:val="left" w:pos="596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782F34" w:rsidRDefault="00821C6E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782F34" w:rsidRDefault="00782F34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821C6E" w:rsidRPr="00782F34">
                    <w:rPr>
                      <w:rFonts w:ascii="Arial" w:hAnsi="Arial" w:cs="Arial"/>
                      <w:sz w:val="18"/>
                      <w:szCs w:val="18"/>
                    </w:rPr>
                    <w:t>Ort, Datum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782F34" w:rsidRDefault="00821C6E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C6E" w:rsidRPr="00782F34" w:rsidRDefault="00782F34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821C6E" w:rsidRPr="00782F34">
                    <w:rPr>
                      <w:rFonts w:ascii="Arial" w:hAnsi="Arial" w:cs="Arial"/>
                      <w:sz w:val="18"/>
                      <w:szCs w:val="18"/>
                    </w:rPr>
                    <w:t>Unterschrift der Leitung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:rsidR="00821C6E" w:rsidRPr="00782F34" w:rsidRDefault="00821C6E" w:rsidP="003E7F81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21C6E" w:rsidRPr="00A17CFA" w:rsidRDefault="00821C6E" w:rsidP="003E7F8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1C6E" w:rsidRPr="00A17CFA" w:rsidRDefault="00821C6E" w:rsidP="00821C6E">
      <w:pPr>
        <w:rPr>
          <w:rFonts w:ascii="Arial" w:hAnsi="Arial" w:cs="Arial"/>
          <w:sz w:val="24"/>
          <w:szCs w:val="24"/>
        </w:rPr>
      </w:pPr>
    </w:p>
    <w:sectPr w:rsidR="00821C6E" w:rsidRPr="00A17CF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0A" w:rsidRDefault="00B6270A" w:rsidP="00B6270A">
      <w:pPr>
        <w:spacing w:after="0" w:line="240" w:lineRule="auto"/>
      </w:pPr>
      <w:r>
        <w:separator/>
      </w:r>
    </w:p>
  </w:endnote>
  <w:endnote w:type="continuationSeparator" w:id="0">
    <w:p w:rsidR="00B6270A" w:rsidRDefault="00B6270A" w:rsidP="00B6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3C" w:rsidRDefault="00CD363C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D7E9A">
      <w:rPr>
        <w:b/>
        <w:bCs/>
        <w:noProof/>
      </w:rPr>
      <w:t>4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D7E9A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0A" w:rsidRDefault="00B6270A" w:rsidP="00B6270A">
      <w:pPr>
        <w:spacing w:after="0" w:line="240" w:lineRule="auto"/>
      </w:pPr>
      <w:r>
        <w:separator/>
      </w:r>
    </w:p>
  </w:footnote>
  <w:footnote w:type="continuationSeparator" w:id="0">
    <w:p w:rsidR="00B6270A" w:rsidRDefault="00B6270A" w:rsidP="00B6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23753"/>
    <w:multiLevelType w:val="multilevel"/>
    <w:tmpl w:val="3B6E6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D537C"/>
    <w:multiLevelType w:val="multilevel"/>
    <w:tmpl w:val="25BAB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7C697A"/>
    <w:multiLevelType w:val="hybridMultilevel"/>
    <w:tmpl w:val="F5BE3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2975"/>
    <w:multiLevelType w:val="hybridMultilevel"/>
    <w:tmpl w:val="C0088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F88"/>
    <w:multiLevelType w:val="multilevel"/>
    <w:tmpl w:val="67B4FA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A01F3"/>
    <w:multiLevelType w:val="hybridMultilevel"/>
    <w:tmpl w:val="DE7E3D40"/>
    <w:lvl w:ilvl="0" w:tplc="0407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0B717A9"/>
    <w:multiLevelType w:val="hybridMultilevel"/>
    <w:tmpl w:val="A20EA2C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FEE4CE0"/>
    <w:multiLevelType w:val="hybridMultilevel"/>
    <w:tmpl w:val="FF228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54324"/>
    <w:multiLevelType w:val="multilevel"/>
    <w:tmpl w:val="1EC28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1870C7"/>
    <w:multiLevelType w:val="hybridMultilevel"/>
    <w:tmpl w:val="A83A4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4D69"/>
    <w:multiLevelType w:val="hybridMultilevel"/>
    <w:tmpl w:val="810E7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95C0D"/>
    <w:multiLevelType w:val="hybridMultilevel"/>
    <w:tmpl w:val="F2BE07B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D97EE5"/>
    <w:multiLevelType w:val="hybridMultilevel"/>
    <w:tmpl w:val="E3DE4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80823"/>
    <w:multiLevelType w:val="hybridMultilevel"/>
    <w:tmpl w:val="0ED8DF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4B2B81"/>
    <w:multiLevelType w:val="multilevel"/>
    <w:tmpl w:val="3A424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5BB32040"/>
    <w:multiLevelType w:val="hybridMultilevel"/>
    <w:tmpl w:val="C1A2E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D5AD3"/>
    <w:multiLevelType w:val="hybridMultilevel"/>
    <w:tmpl w:val="14DA6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F7E27"/>
    <w:multiLevelType w:val="hybridMultilevel"/>
    <w:tmpl w:val="F246F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B6FBA"/>
    <w:multiLevelType w:val="multilevel"/>
    <w:tmpl w:val="159EC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7"/>
  </w:num>
  <w:num w:numId="5">
    <w:abstractNumId w:val="3"/>
  </w:num>
  <w:num w:numId="6">
    <w:abstractNumId w:val="16"/>
  </w:num>
  <w:num w:numId="7">
    <w:abstractNumId w:val="8"/>
  </w:num>
  <w:num w:numId="8">
    <w:abstractNumId w:val="14"/>
  </w:num>
  <w:num w:numId="9">
    <w:abstractNumId w:val="18"/>
  </w:num>
  <w:num w:numId="10">
    <w:abstractNumId w:val="17"/>
  </w:num>
  <w:num w:numId="11">
    <w:abstractNumId w:val="19"/>
  </w:num>
  <w:num w:numId="12">
    <w:abstractNumId w:val="6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4"/>
  </w:num>
  <w:num w:numId="19">
    <w:abstractNumId w:val="11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33"/>
    <w:rsid w:val="00001D4A"/>
    <w:rsid w:val="00006303"/>
    <w:rsid w:val="00054249"/>
    <w:rsid w:val="000723CC"/>
    <w:rsid w:val="000D50F3"/>
    <w:rsid w:val="000E7820"/>
    <w:rsid w:val="00111D30"/>
    <w:rsid w:val="001124EE"/>
    <w:rsid w:val="001571AB"/>
    <w:rsid w:val="001A24C2"/>
    <w:rsid w:val="001A5CA6"/>
    <w:rsid w:val="001B3D1A"/>
    <w:rsid w:val="00275DFF"/>
    <w:rsid w:val="002B513A"/>
    <w:rsid w:val="0035266A"/>
    <w:rsid w:val="003E55E8"/>
    <w:rsid w:val="0043040C"/>
    <w:rsid w:val="004318F5"/>
    <w:rsid w:val="00453066"/>
    <w:rsid w:val="005359FD"/>
    <w:rsid w:val="005613EA"/>
    <w:rsid w:val="005922A8"/>
    <w:rsid w:val="00654463"/>
    <w:rsid w:val="00655584"/>
    <w:rsid w:val="006766B1"/>
    <w:rsid w:val="006A1AD0"/>
    <w:rsid w:val="00762869"/>
    <w:rsid w:val="00782C56"/>
    <w:rsid w:val="00782F34"/>
    <w:rsid w:val="00790291"/>
    <w:rsid w:val="007C74AA"/>
    <w:rsid w:val="00821C6E"/>
    <w:rsid w:val="008358FB"/>
    <w:rsid w:val="0093035E"/>
    <w:rsid w:val="009D7E9A"/>
    <w:rsid w:val="00A12BF7"/>
    <w:rsid w:val="00A17CFA"/>
    <w:rsid w:val="00A47D03"/>
    <w:rsid w:val="00A6403F"/>
    <w:rsid w:val="00A6710D"/>
    <w:rsid w:val="00AA2053"/>
    <w:rsid w:val="00AB342F"/>
    <w:rsid w:val="00AF3115"/>
    <w:rsid w:val="00B333B0"/>
    <w:rsid w:val="00B6270A"/>
    <w:rsid w:val="00B804BB"/>
    <w:rsid w:val="00BA6352"/>
    <w:rsid w:val="00C177E5"/>
    <w:rsid w:val="00C3456C"/>
    <w:rsid w:val="00C60933"/>
    <w:rsid w:val="00CD363C"/>
    <w:rsid w:val="00CE2C24"/>
    <w:rsid w:val="00D06729"/>
    <w:rsid w:val="00D10125"/>
    <w:rsid w:val="00D16EF7"/>
    <w:rsid w:val="00D17288"/>
    <w:rsid w:val="00E15E64"/>
    <w:rsid w:val="00E93A81"/>
    <w:rsid w:val="00EA3388"/>
    <w:rsid w:val="00EB5CD6"/>
    <w:rsid w:val="00F24595"/>
    <w:rsid w:val="00F408DC"/>
    <w:rsid w:val="00F61AC0"/>
    <w:rsid w:val="00F641A2"/>
    <w:rsid w:val="00F83BFD"/>
    <w:rsid w:val="00F95C06"/>
    <w:rsid w:val="00F96140"/>
    <w:rsid w:val="00FA067E"/>
    <w:rsid w:val="00FA7572"/>
    <w:rsid w:val="00FE4F99"/>
    <w:rsid w:val="00FF015C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4586"/>
  <w15:docId w15:val="{25753BDC-505A-4451-82F5-573DD6D5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2869"/>
  </w:style>
  <w:style w:type="paragraph" w:styleId="berschrift1">
    <w:name w:val="heading 1"/>
    <w:basedOn w:val="Standard"/>
    <w:next w:val="Standard"/>
    <w:link w:val="berschrift1Zchn"/>
    <w:qFormat/>
    <w:rsid w:val="000E7820"/>
    <w:pPr>
      <w:keepNext/>
      <w:numPr>
        <w:numId w:val="2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0E7820"/>
    <w:pPr>
      <w:keepNext/>
      <w:numPr>
        <w:ilvl w:val="1"/>
        <w:numId w:val="2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0E7820"/>
    <w:pPr>
      <w:keepNext/>
      <w:numPr>
        <w:ilvl w:val="2"/>
        <w:numId w:val="21"/>
      </w:numPr>
      <w:suppressAutoHyphens/>
      <w:spacing w:after="0" w:line="240" w:lineRule="auto"/>
      <w:ind w:left="0" w:firstLine="708"/>
      <w:outlineLvl w:val="2"/>
    </w:pPr>
    <w:rPr>
      <w:rFonts w:ascii="Arial" w:eastAsia="Times New Roman" w:hAnsi="Arial" w:cs="Arial"/>
      <w:sz w:val="18"/>
      <w:szCs w:val="20"/>
      <w:u w:val="single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0E7820"/>
    <w:pPr>
      <w:keepNext/>
      <w:numPr>
        <w:ilvl w:val="3"/>
        <w:numId w:val="2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4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3A81"/>
    <w:pPr>
      <w:ind w:left="720"/>
      <w:contextualSpacing/>
    </w:pPr>
  </w:style>
  <w:style w:type="table" w:styleId="Tabellenraster">
    <w:name w:val="Table Grid"/>
    <w:basedOn w:val="NormaleTabelle"/>
    <w:uiPriority w:val="59"/>
    <w:rsid w:val="00F6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10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6710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6710D"/>
    <w:rPr>
      <w:sz w:val="21"/>
      <w:szCs w:val="21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E7820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0E7820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0E7820"/>
    <w:rPr>
      <w:rFonts w:ascii="Arial" w:eastAsia="Times New Roman" w:hAnsi="Arial" w:cs="Arial"/>
      <w:sz w:val="18"/>
      <w:szCs w:val="20"/>
      <w:u w:val="single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0E7820"/>
    <w:rPr>
      <w:rFonts w:ascii="Arial" w:eastAsia="Times New Roman" w:hAnsi="Arial" w:cs="Arial"/>
      <w:b/>
      <w:bCs/>
      <w:sz w:val="40"/>
      <w:szCs w:val="20"/>
      <w:lang w:eastAsia="ar-SA"/>
    </w:rPr>
  </w:style>
  <w:style w:type="character" w:styleId="Hyperlink">
    <w:name w:val="Hyperlink"/>
    <w:rsid w:val="000E782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y\Documents\Berichte%20Kindergarten\Beurteilung%20sonderp&#228;dagogischer%20F&#246;rderbedarf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966A-BBC9-44CC-B675-74C7AD1E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Beurteilung sonderpädagogischer Förderbedarf Vorlage.dotx</Template>
  <TotalTime>0</TotalTime>
  <Pages>4</Pages>
  <Words>283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Marohn, Isabel (SSA Stuttgart)</cp:lastModifiedBy>
  <cp:revision>2</cp:revision>
  <cp:lastPrinted>2024-10-22T08:37:00Z</cp:lastPrinted>
  <dcterms:created xsi:type="dcterms:W3CDTF">2024-10-22T09:13:00Z</dcterms:created>
  <dcterms:modified xsi:type="dcterms:W3CDTF">2024-10-22T09:13:00Z</dcterms:modified>
</cp:coreProperties>
</file>